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D9CC" w14:textId="104FDD0F" w:rsidR="00F06F91" w:rsidRPr="00F06F91" w:rsidRDefault="00F06F91" w:rsidP="00F06F91">
      <w:pPr>
        <w:rPr>
          <w:i/>
          <w:iCs/>
        </w:rPr>
      </w:pPr>
      <w:r w:rsidRPr="00F06F91">
        <w:rPr>
          <w:i/>
          <w:iCs/>
        </w:rPr>
        <w:t>[</w:t>
      </w:r>
      <w:r w:rsidRPr="00F06F91">
        <w:rPr>
          <w:b/>
          <w:bCs/>
          <w:i/>
          <w:iCs/>
        </w:rPr>
        <w:t>Instructions for use:</w:t>
      </w:r>
      <w:r w:rsidRPr="00F06F91">
        <w:rPr>
          <w:i/>
          <w:iCs/>
        </w:rPr>
        <w:t xml:space="preserve"> </w:t>
      </w:r>
      <w:r w:rsidR="004368D9">
        <w:rPr>
          <w:i/>
          <w:iCs/>
        </w:rPr>
        <w:t xml:space="preserve">This compliance matrix </w:t>
      </w:r>
      <w:r w:rsidR="00E318A2">
        <w:rPr>
          <w:i/>
          <w:iCs/>
        </w:rPr>
        <w:t xml:space="preserve">example </w:t>
      </w:r>
      <w:r w:rsidR="004368D9">
        <w:rPr>
          <w:i/>
          <w:iCs/>
        </w:rPr>
        <w:t xml:space="preserve">is intended for complex government RFPs. </w:t>
      </w:r>
      <w:r w:rsidRPr="00F06F91">
        <w:rPr>
          <w:i/>
          <w:iCs/>
        </w:rPr>
        <w:t>Replace or delete any content inside brackets</w:t>
      </w:r>
      <w:r w:rsidR="00E318A2">
        <w:rPr>
          <w:i/>
          <w:iCs/>
        </w:rPr>
        <w:t xml:space="preserve"> with applicable RFP and proposal information</w:t>
      </w:r>
      <w:r w:rsidRPr="00F06F91">
        <w:rPr>
          <w:i/>
          <w:iCs/>
        </w:rPr>
        <w:t>.</w:t>
      </w:r>
      <w:r w:rsidR="00E318A2">
        <w:rPr>
          <w:i/>
          <w:iCs/>
        </w:rPr>
        <w:t xml:space="preserve"> Copy and paste heading and table for multiple volumes.</w:t>
      </w:r>
      <w:r w:rsidRPr="00F06F91">
        <w:rPr>
          <w:i/>
          <w:iCs/>
        </w:rPr>
        <w:t>]</w:t>
      </w:r>
    </w:p>
    <w:p w14:paraId="4F00B5A0" w14:textId="79FD7D05" w:rsidR="00F06F91" w:rsidRPr="001806D1" w:rsidRDefault="00A25DF6" w:rsidP="00F06F91">
      <w:pPr>
        <w:pStyle w:val="Heading3"/>
      </w:pPr>
      <w:r>
        <w:t>[Volume #: Title]</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132"/>
        <w:gridCol w:w="2847"/>
        <w:gridCol w:w="1235"/>
        <w:gridCol w:w="2809"/>
        <w:gridCol w:w="1157"/>
        <w:gridCol w:w="1252"/>
        <w:gridCol w:w="1321"/>
        <w:gridCol w:w="1353"/>
        <w:gridCol w:w="1284"/>
      </w:tblGrid>
      <w:tr w:rsidR="00E318A2" w:rsidRPr="000D6537" w14:paraId="7838620C" w14:textId="77777777" w:rsidTr="00CB20D8">
        <w:trPr>
          <w:tblHeader/>
        </w:trPr>
        <w:tc>
          <w:tcPr>
            <w:tcW w:w="393" w:type="pct"/>
            <w:shd w:val="clear" w:color="auto" w:fill="3F817E" w:themeFill="accent3"/>
          </w:tcPr>
          <w:p w14:paraId="69449D47" w14:textId="77777777" w:rsidR="00F06F91" w:rsidRPr="00F06F91" w:rsidRDefault="00F06F91" w:rsidP="00CB20D8">
            <w:pPr>
              <w:pStyle w:val="Tablesubtitle"/>
              <w:rPr>
                <w:color w:val="FFFFFF" w:themeColor="background1"/>
              </w:rPr>
            </w:pPr>
            <w:r w:rsidRPr="00F06F91">
              <w:rPr>
                <w:color w:val="FFFFFF" w:themeColor="background1"/>
              </w:rPr>
              <w:t>Section L</w:t>
            </w:r>
          </w:p>
        </w:tc>
        <w:tc>
          <w:tcPr>
            <w:tcW w:w="989" w:type="pct"/>
            <w:shd w:val="clear" w:color="auto" w:fill="3F817E" w:themeFill="accent3"/>
          </w:tcPr>
          <w:p w14:paraId="0852AB0D" w14:textId="77777777" w:rsidR="00F06F91" w:rsidRPr="00F06F91" w:rsidRDefault="00F06F91" w:rsidP="00CB20D8">
            <w:pPr>
              <w:pStyle w:val="Tablesubtitle"/>
              <w:rPr>
                <w:color w:val="FFFFFF" w:themeColor="background1"/>
              </w:rPr>
            </w:pPr>
            <w:r w:rsidRPr="00F06F91">
              <w:rPr>
                <w:color w:val="FFFFFF" w:themeColor="background1"/>
              </w:rPr>
              <w:t>Proposal Submission Requirements, Instructions</w:t>
            </w:r>
          </w:p>
        </w:tc>
        <w:tc>
          <w:tcPr>
            <w:tcW w:w="429" w:type="pct"/>
            <w:shd w:val="clear" w:color="auto" w:fill="3F817E" w:themeFill="accent3"/>
          </w:tcPr>
          <w:p w14:paraId="6678C7AB" w14:textId="77777777" w:rsidR="00F06F91" w:rsidRPr="00F06F91" w:rsidRDefault="00F06F91" w:rsidP="00CB20D8">
            <w:pPr>
              <w:pStyle w:val="Tablesubtitle"/>
              <w:rPr>
                <w:color w:val="FFFFFF" w:themeColor="background1"/>
              </w:rPr>
            </w:pPr>
            <w:r w:rsidRPr="00F06F91">
              <w:rPr>
                <w:color w:val="FFFFFF" w:themeColor="background1"/>
              </w:rPr>
              <w:t>Section M</w:t>
            </w:r>
          </w:p>
        </w:tc>
        <w:tc>
          <w:tcPr>
            <w:tcW w:w="976" w:type="pct"/>
            <w:shd w:val="clear" w:color="auto" w:fill="3F817E" w:themeFill="accent3"/>
          </w:tcPr>
          <w:p w14:paraId="4290E2EE" w14:textId="77777777" w:rsidR="00F06F91" w:rsidRPr="00F06F91" w:rsidRDefault="00F06F91" w:rsidP="00CB20D8">
            <w:pPr>
              <w:pStyle w:val="Tablesubtitle"/>
              <w:rPr>
                <w:color w:val="FFFFFF" w:themeColor="background1"/>
              </w:rPr>
            </w:pPr>
            <w:r w:rsidRPr="00F06F91">
              <w:rPr>
                <w:color w:val="FFFFFF" w:themeColor="background1"/>
              </w:rPr>
              <w:t>Evaluation Factors</w:t>
            </w:r>
          </w:p>
        </w:tc>
        <w:tc>
          <w:tcPr>
            <w:tcW w:w="402" w:type="pct"/>
            <w:shd w:val="clear" w:color="auto" w:fill="3F817E" w:themeFill="accent3"/>
          </w:tcPr>
          <w:p w14:paraId="4B5EAF4F" w14:textId="77777777" w:rsidR="00F06F91" w:rsidRPr="00F06F91" w:rsidRDefault="00F06F91" w:rsidP="00CB20D8">
            <w:pPr>
              <w:pStyle w:val="Tablesubtitle"/>
              <w:rPr>
                <w:color w:val="FFFFFF" w:themeColor="background1"/>
              </w:rPr>
            </w:pPr>
            <w:r w:rsidRPr="00F06F91">
              <w:rPr>
                <w:color w:val="FFFFFF" w:themeColor="background1"/>
              </w:rPr>
              <w:t>Proposal Section</w:t>
            </w:r>
          </w:p>
        </w:tc>
        <w:tc>
          <w:tcPr>
            <w:tcW w:w="435" w:type="pct"/>
            <w:shd w:val="clear" w:color="auto" w:fill="3F817E" w:themeFill="accent3"/>
          </w:tcPr>
          <w:p w14:paraId="0A78444B" w14:textId="77777777" w:rsidR="00F06F91" w:rsidRPr="00F06F91" w:rsidRDefault="00F06F91" w:rsidP="00CB20D8">
            <w:pPr>
              <w:pStyle w:val="Tablesubtitle"/>
              <w:rPr>
                <w:color w:val="FFFFFF" w:themeColor="background1"/>
              </w:rPr>
            </w:pPr>
            <w:r w:rsidRPr="00F06F91">
              <w:rPr>
                <w:color w:val="FFFFFF" w:themeColor="background1"/>
              </w:rPr>
              <w:t>Proposal Page</w:t>
            </w:r>
          </w:p>
        </w:tc>
        <w:tc>
          <w:tcPr>
            <w:tcW w:w="459" w:type="pct"/>
            <w:shd w:val="clear" w:color="auto" w:fill="3F817E" w:themeFill="accent3"/>
          </w:tcPr>
          <w:p w14:paraId="42E09583" w14:textId="77777777" w:rsidR="00F06F91" w:rsidRPr="00F06F91" w:rsidRDefault="00F06F91" w:rsidP="00CB20D8">
            <w:pPr>
              <w:pStyle w:val="Tablesubtitle"/>
              <w:rPr>
                <w:color w:val="FFFFFF" w:themeColor="background1"/>
              </w:rPr>
            </w:pPr>
            <w:r w:rsidRPr="00F06F91">
              <w:rPr>
                <w:color w:val="FFFFFF" w:themeColor="background1"/>
              </w:rPr>
              <w:t>SOW</w:t>
            </w:r>
          </w:p>
        </w:tc>
        <w:tc>
          <w:tcPr>
            <w:tcW w:w="470" w:type="pct"/>
            <w:shd w:val="clear" w:color="auto" w:fill="3F817E" w:themeFill="accent3"/>
          </w:tcPr>
          <w:p w14:paraId="3CD49922" w14:textId="77777777" w:rsidR="00F06F91" w:rsidRPr="00F06F91" w:rsidRDefault="00F06F91" w:rsidP="00CB20D8">
            <w:pPr>
              <w:pStyle w:val="Tablesubtitle"/>
              <w:rPr>
                <w:color w:val="FFFFFF" w:themeColor="background1"/>
              </w:rPr>
            </w:pPr>
            <w:r w:rsidRPr="00F06F91">
              <w:rPr>
                <w:color w:val="FFFFFF" w:themeColor="background1"/>
              </w:rPr>
              <w:t>Owner</w:t>
            </w:r>
          </w:p>
        </w:tc>
        <w:tc>
          <w:tcPr>
            <w:tcW w:w="446" w:type="pct"/>
            <w:shd w:val="clear" w:color="auto" w:fill="3F817E" w:themeFill="accent3"/>
          </w:tcPr>
          <w:p w14:paraId="43037F53" w14:textId="77777777" w:rsidR="00F06F91" w:rsidRPr="00F06F91" w:rsidRDefault="00F06F91" w:rsidP="00CB20D8">
            <w:pPr>
              <w:pStyle w:val="Tablesubtitle"/>
              <w:rPr>
                <w:color w:val="FFFFFF" w:themeColor="background1"/>
              </w:rPr>
            </w:pPr>
            <w:r w:rsidRPr="00F06F91">
              <w:rPr>
                <w:color w:val="FFFFFF" w:themeColor="background1"/>
              </w:rPr>
              <w:t>Status</w:t>
            </w:r>
          </w:p>
        </w:tc>
      </w:tr>
      <w:tr w:rsidR="00E318A2" w:rsidRPr="000D6537" w14:paraId="28C735FE" w14:textId="77777777" w:rsidTr="00CB20D8">
        <w:tc>
          <w:tcPr>
            <w:tcW w:w="393" w:type="pct"/>
          </w:tcPr>
          <w:p w14:paraId="493835B7" w14:textId="762B007C" w:rsidR="009C1114" w:rsidRDefault="00E318A2" w:rsidP="00474E1A">
            <w:pPr>
              <w:pStyle w:val="Tabletext"/>
              <w:rPr>
                <w:i/>
                <w:iCs/>
              </w:rPr>
            </w:pPr>
            <w:r>
              <w:rPr>
                <w:i/>
                <w:iCs/>
              </w:rPr>
              <w:t>[Section number from RFP</w:t>
            </w:r>
          </w:p>
          <w:p w14:paraId="261670D4" w14:textId="307E8213" w:rsidR="00474E1A" w:rsidRPr="00474E1A" w:rsidRDefault="009C1114" w:rsidP="00474E1A">
            <w:pPr>
              <w:pStyle w:val="Tabletext"/>
              <w:rPr>
                <w:i/>
                <w:iCs/>
              </w:rPr>
            </w:pPr>
            <w:r w:rsidRPr="00070EFB">
              <w:rPr>
                <w:i/>
                <w:iCs/>
                <w:color w:val="3F817E" w:themeColor="accent3"/>
              </w:rPr>
              <w:t>Ex. 4.2.1</w:t>
            </w:r>
            <w:r w:rsidR="00E318A2">
              <w:rPr>
                <w:i/>
                <w:iCs/>
              </w:rPr>
              <w:t>]</w:t>
            </w:r>
          </w:p>
        </w:tc>
        <w:tc>
          <w:tcPr>
            <w:tcW w:w="989" w:type="pct"/>
          </w:tcPr>
          <w:p w14:paraId="7D472413" w14:textId="088AAA78" w:rsidR="009C1114" w:rsidRDefault="00E318A2" w:rsidP="00474E1A">
            <w:pPr>
              <w:pStyle w:val="Tabletext"/>
              <w:rPr>
                <w:i/>
                <w:iCs/>
              </w:rPr>
            </w:pPr>
            <w:r>
              <w:rPr>
                <w:i/>
                <w:iCs/>
              </w:rPr>
              <w:t>[Exact language with a single request per line, breaking up sentences into multiple lines to respond to each request individually</w:t>
            </w:r>
          </w:p>
          <w:p w14:paraId="45F34244" w14:textId="058C982F" w:rsidR="00474E1A" w:rsidRPr="00474E1A" w:rsidRDefault="009C1114" w:rsidP="00474E1A">
            <w:pPr>
              <w:pStyle w:val="Tabletext"/>
              <w:rPr>
                <w:i/>
                <w:iCs/>
              </w:rPr>
            </w:pPr>
            <w:r w:rsidRPr="00070EFB">
              <w:rPr>
                <w:i/>
                <w:iCs/>
                <w:color w:val="3F817E" w:themeColor="accent3"/>
              </w:rPr>
              <w:t>Ex. Submit a design for the project in accordance with the Project SOW.</w:t>
            </w:r>
            <w:r w:rsidR="00E318A2">
              <w:rPr>
                <w:i/>
                <w:iCs/>
              </w:rPr>
              <w:t>]</w:t>
            </w:r>
          </w:p>
        </w:tc>
        <w:tc>
          <w:tcPr>
            <w:tcW w:w="429" w:type="pct"/>
          </w:tcPr>
          <w:p w14:paraId="35CC0EA4" w14:textId="4248020B" w:rsidR="009C1114" w:rsidRDefault="00E318A2" w:rsidP="00474E1A">
            <w:pPr>
              <w:pStyle w:val="Tabletext"/>
              <w:rPr>
                <w:i/>
                <w:iCs/>
              </w:rPr>
            </w:pPr>
            <w:r>
              <w:rPr>
                <w:i/>
                <w:iCs/>
              </w:rPr>
              <w:t>[Section number from RFP</w:t>
            </w:r>
          </w:p>
          <w:p w14:paraId="20420EF6" w14:textId="52D91E3E" w:rsidR="00474E1A" w:rsidRPr="00474E1A" w:rsidRDefault="009C1114" w:rsidP="00474E1A">
            <w:pPr>
              <w:pStyle w:val="Tabletext"/>
              <w:rPr>
                <w:i/>
                <w:iCs/>
              </w:rPr>
            </w:pPr>
            <w:r w:rsidRPr="00070EFB">
              <w:rPr>
                <w:i/>
                <w:iCs/>
                <w:color w:val="3F817E" w:themeColor="accent3"/>
              </w:rPr>
              <w:t>Ex. 2.3.3</w:t>
            </w:r>
            <w:r w:rsidR="00E318A2">
              <w:rPr>
                <w:i/>
                <w:iCs/>
              </w:rPr>
              <w:t>]</w:t>
            </w:r>
          </w:p>
        </w:tc>
        <w:tc>
          <w:tcPr>
            <w:tcW w:w="976" w:type="pct"/>
          </w:tcPr>
          <w:p w14:paraId="699A58ED" w14:textId="1BD46CE7" w:rsidR="009C1114" w:rsidRDefault="00E318A2" w:rsidP="00474E1A">
            <w:pPr>
              <w:pStyle w:val="Tabletext"/>
              <w:rPr>
                <w:i/>
                <w:iCs/>
              </w:rPr>
            </w:pPr>
            <w:r>
              <w:rPr>
                <w:i/>
                <w:iCs/>
              </w:rPr>
              <w:t>[Exact language with a single factor per line, aligning factors with requirements or creating new lines for factors not associated with a requirement</w:t>
            </w:r>
          </w:p>
          <w:p w14:paraId="2144A832" w14:textId="60023634" w:rsidR="00474E1A" w:rsidRPr="00474E1A" w:rsidRDefault="009C1114" w:rsidP="00474E1A">
            <w:pPr>
              <w:pStyle w:val="Tabletext"/>
              <w:rPr>
                <w:i/>
                <w:iCs/>
              </w:rPr>
            </w:pPr>
            <w:r w:rsidRPr="00070EFB">
              <w:rPr>
                <w:i/>
                <w:iCs/>
                <w:color w:val="3F817E" w:themeColor="accent3"/>
              </w:rPr>
              <w:t>Ex. The subfactor minimum is met when the Offeror’s design is established as sound and feasible and conforms to all applicable requirements of the Project SOW, clearly demonstrating evidence of the full capability their team possesses for executing the project.</w:t>
            </w:r>
            <w:r w:rsidR="00E318A2">
              <w:rPr>
                <w:i/>
                <w:iCs/>
              </w:rPr>
              <w:t>]</w:t>
            </w:r>
          </w:p>
        </w:tc>
        <w:tc>
          <w:tcPr>
            <w:tcW w:w="402" w:type="pct"/>
            <w:shd w:val="clear" w:color="auto" w:fill="auto"/>
          </w:tcPr>
          <w:p w14:paraId="040AB0A6" w14:textId="67566222" w:rsidR="009C1114" w:rsidRDefault="00E318A2" w:rsidP="00474E1A">
            <w:pPr>
              <w:pStyle w:val="Tabletext"/>
              <w:rPr>
                <w:i/>
                <w:iCs/>
              </w:rPr>
            </w:pPr>
            <w:r>
              <w:rPr>
                <w:i/>
                <w:iCs/>
              </w:rPr>
              <w:t>[Section number in proposal—should usually match Section L</w:t>
            </w:r>
          </w:p>
          <w:p w14:paraId="61F53BD0" w14:textId="5A61326D" w:rsidR="00474E1A" w:rsidRPr="00474E1A" w:rsidRDefault="009C1114" w:rsidP="00474E1A">
            <w:pPr>
              <w:pStyle w:val="Tabletext"/>
              <w:rPr>
                <w:i/>
                <w:iCs/>
              </w:rPr>
            </w:pPr>
            <w:r w:rsidRPr="00070EFB">
              <w:rPr>
                <w:i/>
                <w:iCs/>
                <w:color w:val="3F817E" w:themeColor="accent3"/>
              </w:rPr>
              <w:t>Ex. 4.2.1</w:t>
            </w:r>
            <w:r w:rsidR="00E318A2">
              <w:rPr>
                <w:i/>
                <w:iCs/>
              </w:rPr>
              <w:t>]</w:t>
            </w:r>
          </w:p>
        </w:tc>
        <w:tc>
          <w:tcPr>
            <w:tcW w:w="435" w:type="pct"/>
          </w:tcPr>
          <w:p w14:paraId="62B3AE9F" w14:textId="54FE2712" w:rsidR="009C1114" w:rsidRDefault="00E318A2" w:rsidP="00474E1A">
            <w:pPr>
              <w:pStyle w:val="Tabletext"/>
              <w:rPr>
                <w:i/>
                <w:iCs/>
              </w:rPr>
            </w:pPr>
            <w:r>
              <w:rPr>
                <w:i/>
                <w:iCs/>
              </w:rPr>
              <w:t>[Page number in submitted proposal—to be added right before submission</w:t>
            </w:r>
          </w:p>
          <w:p w14:paraId="18047681" w14:textId="31BC6D8E" w:rsidR="00474E1A" w:rsidRPr="00474E1A" w:rsidRDefault="009C1114" w:rsidP="00474E1A">
            <w:pPr>
              <w:pStyle w:val="Tabletext"/>
              <w:rPr>
                <w:i/>
                <w:iCs/>
              </w:rPr>
            </w:pPr>
            <w:r w:rsidRPr="00070EFB">
              <w:rPr>
                <w:i/>
                <w:iCs/>
                <w:color w:val="3F817E" w:themeColor="accent3"/>
              </w:rPr>
              <w:t>Ex. 128</w:t>
            </w:r>
            <w:r w:rsidR="00E318A2">
              <w:rPr>
                <w:i/>
                <w:iCs/>
              </w:rPr>
              <w:t>]</w:t>
            </w:r>
          </w:p>
        </w:tc>
        <w:tc>
          <w:tcPr>
            <w:tcW w:w="459" w:type="pct"/>
          </w:tcPr>
          <w:p w14:paraId="679C8A2E" w14:textId="09500597" w:rsidR="009C1114" w:rsidRDefault="00E318A2" w:rsidP="00474E1A">
            <w:pPr>
              <w:pStyle w:val="Tabletext"/>
              <w:rPr>
                <w:i/>
                <w:iCs/>
              </w:rPr>
            </w:pPr>
            <w:r>
              <w:rPr>
                <w:i/>
                <w:iCs/>
              </w:rPr>
              <w:t>[Section or area of applicable Statement of Work information</w:t>
            </w:r>
          </w:p>
          <w:p w14:paraId="7E42E177" w14:textId="39F44712" w:rsidR="00474E1A" w:rsidRPr="00474E1A" w:rsidRDefault="009C1114" w:rsidP="00474E1A">
            <w:pPr>
              <w:pStyle w:val="Tabletext"/>
              <w:rPr>
                <w:i/>
                <w:iCs/>
              </w:rPr>
            </w:pPr>
            <w:r w:rsidRPr="00070EFB">
              <w:rPr>
                <w:i/>
                <w:iCs/>
                <w:color w:val="3F817E" w:themeColor="accent3"/>
              </w:rPr>
              <w:t>Ex. Appendix J</w:t>
            </w:r>
            <w:r w:rsidR="00E318A2">
              <w:rPr>
                <w:i/>
                <w:iCs/>
              </w:rPr>
              <w:t>]</w:t>
            </w:r>
          </w:p>
        </w:tc>
        <w:tc>
          <w:tcPr>
            <w:tcW w:w="470" w:type="pct"/>
            <w:shd w:val="clear" w:color="auto" w:fill="auto"/>
          </w:tcPr>
          <w:p w14:paraId="34146F9C" w14:textId="396A1B4C" w:rsidR="009C1114" w:rsidRDefault="00E318A2" w:rsidP="00474E1A">
            <w:pPr>
              <w:pStyle w:val="Tabletext"/>
              <w:rPr>
                <w:i/>
                <w:iCs/>
                <w:color w:val="000000"/>
              </w:rPr>
            </w:pPr>
            <w:r>
              <w:rPr>
                <w:i/>
                <w:iCs/>
                <w:color w:val="000000"/>
              </w:rPr>
              <w:t>[Writer or person in charge of responding to this requirement</w:t>
            </w:r>
          </w:p>
          <w:p w14:paraId="66D091AE" w14:textId="1BC741FA" w:rsidR="00474E1A" w:rsidRPr="00474E1A" w:rsidRDefault="009C1114" w:rsidP="00474E1A">
            <w:pPr>
              <w:pStyle w:val="Tabletext"/>
              <w:rPr>
                <w:i/>
                <w:iCs/>
                <w:color w:val="000000"/>
              </w:rPr>
            </w:pPr>
            <w:r w:rsidRPr="00070EFB">
              <w:rPr>
                <w:i/>
                <w:iCs/>
                <w:color w:val="3F817E" w:themeColor="accent3"/>
              </w:rPr>
              <w:t>Ex. Paige/MM</w:t>
            </w:r>
            <w:r w:rsidR="00E318A2">
              <w:rPr>
                <w:i/>
                <w:iCs/>
                <w:color w:val="000000"/>
              </w:rPr>
              <w:t>]</w:t>
            </w:r>
          </w:p>
        </w:tc>
        <w:tc>
          <w:tcPr>
            <w:tcW w:w="446" w:type="pct"/>
            <w:shd w:val="clear" w:color="auto" w:fill="auto"/>
          </w:tcPr>
          <w:p w14:paraId="37B5FB4B" w14:textId="07D8B585" w:rsidR="009C1114" w:rsidRDefault="00E318A2" w:rsidP="00474E1A">
            <w:pPr>
              <w:pStyle w:val="Tabletext"/>
              <w:rPr>
                <w:i/>
                <w:iCs/>
                <w:color w:val="000000"/>
              </w:rPr>
            </w:pPr>
            <w:r>
              <w:rPr>
                <w:i/>
                <w:iCs/>
                <w:color w:val="000000"/>
              </w:rPr>
              <w:t>[Status of requirement as Not started, In process, or Complete</w:t>
            </w:r>
          </w:p>
          <w:p w14:paraId="6A71BF5D" w14:textId="48F719D4" w:rsidR="00474E1A" w:rsidRPr="00474E1A" w:rsidRDefault="009C1114" w:rsidP="00474E1A">
            <w:pPr>
              <w:pStyle w:val="Tabletext"/>
              <w:rPr>
                <w:i/>
                <w:iCs/>
                <w:color w:val="000000"/>
              </w:rPr>
            </w:pPr>
            <w:r w:rsidRPr="00070EFB">
              <w:rPr>
                <w:i/>
                <w:iCs/>
                <w:color w:val="3F817E" w:themeColor="accent3"/>
              </w:rPr>
              <w:t>Ex. In process</w:t>
            </w:r>
            <w:r w:rsidR="00E318A2">
              <w:rPr>
                <w:i/>
                <w:iCs/>
                <w:color w:val="000000"/>
              </w:rPr>
              <w:t>]</w:t>
            </w:r>
          </w:p>
        </w:tc>
      </w:tr>
      <w:tr w:rsidR="00E318A2" w:rsidRPr="000D6537" w14:paraId="274E1886" w14:textId="77777777" w:rsidTr="00CB20D8">
        <w:tc>
          <w:tcPr>
            <w:tcW w:w="393" w:type="pct"/>
          </w:tcPr>
          <w:p w14:paraId="09F6C69B" w14:textId="77777777" w:rsidR="00E318A2" w:rsidRPr="000D6537" w:rsidRDefault="00E318A2" w:rsidP="00E318A2">
            <w:pPr>
              <w:pStyle w:val="Tabletext"/>
            </w:pPr>
          </w:p>
        </w:tc>
        <w:tc>
          <w:tcPr>
            <w:tcW w:w="989" w:type="pct"/>
          </w:tcPr>
          <w:p w14:paraId="5B2DD1E4" w14:textId="77777777" w:rsidR="00E318A2" w:rsidRPr="000D6537" w:rsidRDefault="00E318A2" w:rsidP="00E318A2">
            <w:pPr>
              <w:pStyle w:val="Tabletext"/>
            </w:pPr>
          </w:p>
        </w:tc>
        <w:tc>
          <w:tcPr>
            <w:tcW w:w="429" w:type="pct"/>
          </w:tcPr>
          <w:p w14:paraId="07DA10C4" w14:textId="77777777" w:rsidR="00E318A2" w:rsidRPr="000D6537" w:rsidRDefault="00E318A2" w:rsidP="00E318A2">
            <w:pPr>
              <w:pStyle w:val="Tabletext"/>
            </w:pPr>
          </w:p>
        </w:tc>
        <w:tc>
          <w:tcPr>
            <w:tcW w:w="976" w:type="pct"/>
          </w:tcPr>
          <w:p w14:paraId="53C1E91F" w14:textId="77777777" w:rsidR="00E318A2" w:rsidRPr="000D6537" w:rsidRDefault="00E318A2" w:rsidP="00E318A2">
            <w:pPr>
              <w:pStyle w:val="Tabletext"/>
            </w:pPr>
          </w:p>
        </w:tc>
        <w:tc>
          <w:tcPr>
            <w:tcW w:w="402" w:type="pct"/>
            <w:shd w:val="clear" w:color="auto" w:fill="auto"/>
          </w:tcPr>
          <w:p w14:paraId="511933C3" w14:textId="77777777" w:rsidR="00E318A2" w:rsidRPr="000D6537" w:rsidRDefault="00E318A2" w:rsidP="00E318A2">
            <w:pPr>
              <w:pStyle w:val="Tabletext"/>
            </w:pPr>
          </w:p>
        </w:tc>
        <w:tc>
          <w:tcPr>
            <w:tcW w:w="435" w:type="pct"/>
          </w:tcPr>
          <w:p w14:paraId="4EE39016" w14:textId="77777777" w:rsidR="00E318A2" w:rsidRPr="000D6537" w:rsidRDefault="00E318A2" w:rsidP="00E318A2">
            <w:pPr>
              <w:pStyle w:val="Tabletext"/>
            </w:pPr>
          </w:p>
        </w:tc>
        <w:tc>
          <w:tcPr>
            <w:tcW w:w="459" w:type="pct"/>
          </w:tcPr>
          <w:p w14:paraId="0B1B8A71" w14:textId="77777777" w:rsidR="00E318A2" w:rsidRPr="000D6537" w:rsidRDefault="00E318A2" w:rsidP="00E318A2">
            <w:pPr>
              <w:pStyle w:val="Tabletext"/>
            </w:pPr>
          </w:p>
        </w:tc>
        <w:tc>
          <w:tcPr>
            <w:tcW w:w="470" w:type="pct"/>
            <w:shd w:val="clear" w:color="auto" w:fill="auto"/>
          </w:tcPr>
          <w:p w14:paraId="3A9ABA7D" w14:textId="77777777" w:rsidR="00E318A2" w:rsidRPr="000D6537" w:rsidRDefault="00E318A2" w:rsidP="00E318A2">
            <w:pPr>
              <w:pStyle w:val="Tabletext"/>
              <w:rPr>
                <w:color w:val="000000"/>
              </w:rPr>
            </w:pPr>
          </w:p>
        </w:tc>
        <w:tc>
          <w:tcPr>
            <w:tcW w:w="446" w:type="pct"/>
            <w:shd w:val="clear" w:color="auto" w:fill="auto"/>
          </w:tcPr>
          <w:p w14:paraId="5CF1120B" w14:textId="77777777" w:rsidR="00E318A2" w:rsidRPr="000D6537" w:rsidRDefault="00E318A2" w:rsidP="00E318A2">
            <w:pPr>
              <w:pStyle w:val="Tabletext"/>
              <w:rPr>
                <w:color w:val="000000"/>
              </w:rPr>
            </w:pPr>
          </w:p>
        </w:tc>
      </w:tr>
      <w:tr w:rsidR="00E318A2" w:rsidRPr="000D6537" w14:paraId="3503E825" w14:textId="77777777" w:rsidTr="00CB20D8">
        <w:tc>
          <w:tcPr>
            <w:tcW w:w="393" w:type="pct"/>
          </w:tcPr>
          <w:p w14:paraId="7A0F8F10" w14:textId="77777777" w:rsidR="00E318A2" w:rsidRPr="000D6537" w:rsidRDefault="00E318A2" w:rsidP="00E318A2">
            <w:pPr>
              <w:pStyle w:val="Tabletext"/>
            </w:pPr>
          </w:p>
        </w:tc>
        <w:tc>
          <w:tcPr>
            <w:tcW w:w="989" w:type="pct"/>
          </w:tcPr>
          <w:p w14:paraId="41F05678" w14:textId="77777777" w:rsidR="00E318A2" w:rsidRPr="000D6537" w:rsidRDefault="00E318A2" w:rsidP="00E318A2">
            <w:pPr>
              <w:pStyle w:val="Tabletext"/>
            </w:pPr>
          </w:p>
        </w:tc>
        <w:tc>
          <w:tcPr>
            <w:tcW w:w="429" w:type="pct"/>
          </w:tcPr>
          <w:p w14:paraId="3C320499" w14:textId="77777777" w:rsidR="00E318A2" w:rsidRPr="000D6537" w:rsidRDefault="00E318A2" w:rsidP="00E318A2">
            <w:pPr>
              <w:pStyle w:val="Tabletext"/>
            </w:pPr>
          </w:p>
        </w:tc>
        <w:tc>
          <w:tcPr>
            <w:tcW w:w="976" w:type="pct"/>
          </w:tcPr>
          <w:p w14:paraId="65E7349A" w14:textId="77777777" w:rsidR="00E318A2" w:rsidRPr="000D6537" w:rsidRDefault="00E318A2" w:rsidP="00E318A2">
            <w:pPr>
              <w:pStyle w:val="Tabletext"/>
            </w:pPr>
          </w:p>
        </w:tc>
        <w:tc>
          <w:tcPr>
            <w:tcW w:w="402" w:type="pct"/>
            <w:shd w:val="clear" w:color="auto" w:fill="auto"/>
          </w:tcPr>
          <w:p w14:paraId="71D9DBAC" w14:textId="77777777" w:rsidR="00E318A2" w:rsidRPr="000D6537" w:rsidRDefault="00E318A2" w:rsidP="00E318A2">
            <w:pPr>
              <w:pStyle w:val="Tabletext"/>
            </w:pPr>
          </w:p>
        </w:tc>
        <w:tc>
          <w:tcPr>
            <w:tcW w:w="435" w:type="pct"/>
          </w:tcPr>
          <w:p w14:paraId="4DCD4C9F" w14:textId="77777777" w:rsidR="00E318A2" w:rsidRPr="000D6537" w:rsidRDefault="00E318A2" w:rsidP="00E318A2">
            <w:pPr>
              <w:pStyle w:val="Tabletext"/>
            </w:pPr>
          </w:p>
        </w:tc>
        <w:tc>
          <w:tcPr>
            <w:tcW w:w="459" w:type="pct"/>
          </w:tcPr>
          <w:p w14:paraId="58014268" w14:textId="77777777" w:rsidR="00E318A2" w:rsidRPr="000D6537" w:rsidRDefault="00E318A2" w:rsidP="00E318A2">
            <w:pPr>
              <w:pStyle w:val="Tabletext"/>
            </w:pPr>
          </w:p>
        </w:tc>
        <w:tc>
          <w:tcPr>
            <w:tcW w:w="470" w:type="pct"/>
            <w:shd w:val="clear" w:color="auto" w:fill="auto"/>
          </w:tcPr>
          <w:p w14:paraId="435D7708" w14:textId="77777777" w:rsidR="00E318A2" w:rsidRPr="000D6537" w:rsidRDefault="00E318A2" w:rsidP="00E318A2">
            <w:pPr>
              <w:pStyle w:val="Tabletext"/>
              <w:rPr>
                <w:color w:val="000000"/>
              </w:rPr>
            </w:pPr>
          </w:p>
        </w:tc>
        <w:tc>
          <w:tcPr>
            <w:tcW w:w="446" w:type="pct"/>
            <w:shd w:val="clear" w:color="auto" w:fill="auto"/>
          </w:tcPr>
          <w:p w14:paraId="73AC5348" w14:textId="77777777" w:rsidR="00E318A2" w:rsidRPr="000D6537" w:rsidRDefault="00E318A2" w:rsidP="00E318A2">
            <w:pPr>
              <w:pStyle w:val="Tabletext"/>
              <w:rPr>
                <w:color w:val="000000"/>
              </w:rPr>
            </w:pPr>
          </w:p>
        </w:tc>
      </w:tr>
      <w:tr w:rsidR="00E318A2" w:rsidRPr="000D6537" w14:paraId="2C6F33AA" w14:textId="77777777" w:rsidTr="00CB20D8">
        <w:tc>
          <w:tcPr>
            <w:tcW w:w="393" w:type="pct"/>
          </w:tcPr>
          <w:p w14:paraId="71ED9800" w14:textId="77777777" w:rsidR="00E318A2" w:rsidRPr="000D6537" w:rsidRDefault="00E318A2" w:rsidP="00E318A2">
            <w:pPr>
              <w:pStyle w:val="Tabletext"/>
            </w:pPr>
          </w:p>
        </w:tc>
        <w:tc>
          <w:tcPr>
            <w:tcW w:w="989" w:type="pct"/>
          </w:tcPr>
          <w:p w14:paraId="42ED198F" w14:textId="77777777" w:rsidR="00E318A2" w:rsidRPr="000D6537" w:rsidRDefault="00E318A2" w:rsidP="00E318A2">
            <w:pPr>
              <w:pStyle w:val="Tabletext"/>
            </w:pPr>
          </w:p>
        </w:tc>
        <w:tc>
          <w:tcPr>
            <w:tcW w:w="429" w:type="pct"/>
          </w:tcPr>
          <w:p w14:paraId="1CFA499C" w14:textId="77777777" w:rsidR="00E318A2" w:rsidRPr="000D6537" w:rsidRDefault="00E318A2" w:rsidP="00E318A2">
            <w:pPr>
              <w:pStyle w:val="Tabletext"/>
            </w:pPr>
          </w:p>
        </w:tc>
        <w:tc>
          <w:tcPr>
            <w:tcW w:w="976" w:type="pct"/>
          </w:tcPr>
          <w:p w14:paraId="48E6A429" w14:textId="77777777" w:rsidR="00E318A2" w:rsidRPr="000D6537" w:rsidRDefault="00E318A2" w:rsidP="00E318A2">
            <w:pPr>
              <w:pStyle w:val="Tabletext"/>
            </w:pPr>
          </w:p>
        </w:tc>
        <w:tc>
          <w:tcPr>
            <w:tcW w:w="402" w:type="pct"/>
            <w:shd w:val="clear" w:color="auto" w:fill="auto"/>
          </w:tcPr>
          <w:p w14:paraId="5334A577" w14:textId="77777777" w:rsidR="00E318A2" w:rsidRPr="000D6537" w:rsidRDefault="00E318A2" w:rsidP="00E318A2">
            <w:pPr>
              <w:pStyle w:val="Tabletext"/>
            </w:pPr>
          </w:p>
        </w:tc>
        <w:tc>
          <w:tcPr>
            <w:tcW w:w="435" w:type="pct"/>
          </w:tcPr>
          <w:p w14:paraId="25BCA7A4" w14:textId="77777777" w:rsidR="00E318A2" w:rsidRPr="000D6537" w:rsidRDefault="00E318A2" w:rsidP="00E318A2">
            <w:pPr>
              <w:pStyle w:val="Tabletext"/>
            </w:pPr>
          </w:p>
        </w:tc>
        <w:tc>
          <w:tcPr>
            <w:tcW w:w="459" w:type="pct"/>
          </w:tcPr>
          <w:p w14:paraId="5177F726" w14:textId="77777777" w:rsidR="00E318A2" w:rsidRPr="000D6537" w:rsidRDefault="00E318A2" w:rsidP="00E318A2">
            <w:pPr>
              <w:pStyle w:val="Tabletext"/>
            </w:pPr>
          </w:p>
        </w:tc>
        <w:tc>
          <w:tcPr>
            <w:tcW w:w="470" w:type="pct"/>
            <w:shd w:val="clear" w:color="auto" w:fill="auto"/>
          </w:tcPr>
          <w:p w14:paraId="02514BF8" w14:textId="77777777" w:rsidR="00E318A2" w:rsidRPr="000D6537" w:rsidRDefault="00E318A2" w:rsidP="00E318A2">
            <w:pPr>
              <w:pStyle w:val="Tabletext"/>
              <w:rPr>
                <w:color w:val="000000"/>
              </w:rPr>
            </w:pPr>
          </w:p>
        </w:tc>
        <w:tc>
          <w:tcPr>
            <w:tcW w:w="446" w:type="pct"/>
            <w:shd w:val="clear" w:color="auto" w:fill="auto"/>
          </w:tcPr>
          <w:p w14:paraId="03DC106F" w14:textId="77777777" w:rsidR="00E318A2" w:rsidRPr="000D6537" w:rsidRDefault="00E318A2" w:rsidP="00E318A2">
            <w:pPr>
              <w:pStyle w:val="Tabletext"/>
              <w:rPr>
                <w:color w:val="000000"/>
              </w:rPr>
            </w:pPr>
          </w:p>
        </w:tc>
      </w:tr>
    </w:tbl>
    <w:p w14:paraId="50F37B7A" w14:textId="77777777" w:rsidR="005B35AC" w:rsidRPr="0012281A" w:rsidRDefault="005B35AC" w:rsidP="002A301E"/>
    <w:sectPr w:rsidR="005B35AC" w:rsidRPr="0012281A" w:rsidSect="00F06F91">
      <w:headerReference w:type="default" r:id="rId11"/>
      <w:footerReference w:type="default" r:id="rId12"/>
      <w:footerReference w:type="first" r:id="rId13"/>
      <w:pgSz w:w="15840" w:h="12240" w:orient="landscape"/>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59EA" w14:textId="77777777" w:rsidR="00F06F91" w:rsidRDefault="00F06F91" w:rsidP="00245849">
      <w:pPr>
        <w:spacing w:after="0"/>
      </w:pPr>
      <w:r>
        <w:separator/>
      </w:r>
    </w:p>
  </w:endnote>
  <w:endnote w:type="continuationSeparator" w:id="0">
    <w:p w14:paraId="252D356D" w14:textId="77777777" w:rsidR="00F06F91" w:rsidRDefault="00F06F91" w:rsidP="00245849">
      <w:pPr>
        <w:spacing w:after="0"/>
      </w:pPr>
      <w:r>
        <w:continuationSeparator/>
      </w:r>
    </w:p>
  </w:endnote>
  <w:endnote w:type="continuationNotice" w:id="1">
    <w:p w14:paraId="5FAB6B69" w14:textId="77777777" w:rsidR="00F06F91" w:rsidRDefault="00F06F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Bell MT">
    <w:panose1 w:val="02020503060305020303"/>
    <w:charset w:val="00"/>
    <w:family w:val="roman"/>
    <w:pitch w:val="variable"/>
    <w:sig w:usb0="00000003" w:usb1="00000000" w:usb2="00000000" w:usb3="00000000" w:csb0="00000001" w:csb1="00000000"/>
  </w:font>
  <w:font w:name=".SFUI-Regular">
    <w:altName w:val="Cambria"/>
    <w:panose1 w:val="00000000000000000000"/>
    <w:charset w:val="00"/>
    <w:family w:val="roman"/>
    <w:notTrueType/>
    <w:pitch w:val="default"/>
  </w:font>
  <w:font w:name="Proza Libre">
    <w:altName w:val="Calibri"/>
    <w:charset w:val="00"/>
    <w:family w:val="auto"/>
    <w:pitch w:val="variable"/>
    <w:sig w:usb0="800000AF" w:usb1="4000204A" w:usb2="00000000" w:usb3="00000000" w:csb0="00000093" w:csb1="00000000"/>
  </w:font>
  <w:font w:name="PT Sans">
    <w:altName w:val="Arial"/>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D6D3" w14:textId="36177E82" w:rsidR="00E318A2" w:rsidRPr="00E318A2" w:rsidRDefault="00E318A2" w:rsidP="00E318A2">
    <w:pPr>
      <w:pStyle w:val="Footer"/>
      <w:tabs>
        <w:tab w:val="clear" w:pos="5940"/>
        <w:tab w:val="clear" w:pos="6750"/>
        <w:tab w:val="clear" w:pos="7182"/>
        <w:tab w:val="clear" w:pos="9360"/>
        <w:tab w:val="right" w:pos="14400"/>
      </w:tabs>
      <w:rPr>
        <w:color w:val="173A27" w:themeColor="text2"/>
        <w:sz w:val="22"/>
        <w:szCs w:val="22"/>
      </w:rPr>
    </w:pPr>
    <w:r>
      <w:rPr>
        <w:color w:val="173A27" w:themeColor="text2"/>
        <w:sz w:val="22"/>
        <w:szCs w:val="22"/>
      </w:rPr>
      <w:drawing>
        <wp:inline distT="0" distB="0" distL="0" distR="0" wp14:anchorId="3E5D1C7D" wp14:editId="3BE2C94E">
          <wp:extent cx="1658493" cy="4572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4588" b="14342"/>
                  <a:stretch/>
                </pic:blipFill>
                <pic:spPr bwMode="auto">
                  <a:xfrm>
                    <a:off x="0" y="0"/>
                    <a:ext cx="1658493" cy="457200"/>
                  </a:xfrm>
                  <a:prstGeom prst="rect">
                    <a:avLst/>
                  </a:prstGeom>
                  <a:ln>
                    <a:noFill/>
                  </a:ln>
                  <a:extLst>
                    <a:ext uri="{53640926-AAD7-44D8-BBD7-CCE9431645EC}">
                      <a14:shadowObscured xmlns:a14="http://schemas.microsoft.com/office/drawing/2010/main"/>
                    </a:ext>
                  </a:extLst>
                </pic:spPr>
              </pic:pic>
            </a:graphicData>
          </a:graphic>
        </wp:inline>
      </w:drawing>
    </w:r>
    <w:r w:rsidRPr="00E318A2">
      <w:rPr>
        <w:color w:val="173A27" w:themeColor="text2"/>
        <w:sz w:val="22"/>
        <w:szCs w:val="22"/>
      </w:rPr>
      <w:tab/>
      <w:t xml:space="preserve">Page </w:t>
    </w:r>
    <w:r w:rsidRPr="00E318A2">
      <w:rPr>
        <w:color w:val="173A27" w:themeColor="text2"/>
        <w:sz w:val="22"/>
        <w:szCs w:val="22"/>
      </w:rPr>
      <w:fldChar w:fldCharType="begin"/>
    </w:r>
    <w:r w:rsidRPr="00E318A2">
      <w:rPr>
        <w:color w:val="173A27" w:themeColor="text2"/>
        <w:sz w:val="22"/>
        <w:szCs w:val="22"/>
      </w:rPr>
      <w:instrText xml:space="preserve"> PAGE  \* Arabic  \* MERGEFORMAT </w:instrText>
    </w:r>
    <w:r w:rsidRPr="00E318A2">
      <w:rPr>
        <w:color w:val="173A27" w:themeColor="text2"/>
        <w:sz w:val="22"/>
        <w:szCs w:val="22"/>
      </w:rPr>
      <w:fldChar w:fldCharType="separate"/>
    </w:r>
    <w:r w:rsidRPr="00E318A2">
      <w:rPr>
        <w:color w:val="173A27" w:themeColor="text2"/>
        <w:sz w:val="22"/>
        <w:szCs w:val="22"/>
      </w:rPr>
      <w:t>1</w:t>
    </w:r>
    <w:r w:rsidRPr="00E318A2">
      <w:rPr>
        <w:color w:val="173A27" w:themeColor="text2"/>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7FC3" w14:textId="77777777" w:rsidR="00C5777C" w:rsidRPr="00577A1B" w:rsidRDefault="00C5777C" w:rsidP="004B39B6">
    <w:pPr>
      <w:pStyle w:val="Footer"/>
    </w:pPr>
    <w:r>
      <mc:AlternateContent>
        <mc:Choice Requires="wps">
          <w:drawing>
            <wp:anchor distT="0" distB="0" distL="114300" distR="114300" simplePos="0" relativeHeight="251658242" behindDoc="0" locked="0" layoutInCell="1" allowOverlap="1" wp14:anchorId="558A997A" wp14:editId="412ED08F">
              <wp:simplePos x="0" y="0"/>
              <wp:positionH relativeFrom="column">
                <wp:posOffset>1542415</wp:posOffset>
              </wp:positionH>
              <wp:positionV relativeFrom="paragraph">
                <wp:posOffset>-274955</wp:posOffset>
              </wp:positionV>
              <wp:extent cx="3512820" cy="85725"/>
              <wp:effectExtent l="0" t="0" r="0" b="9525"/>
              <wp:wrapNone/>
              <wp:docPr id="16" name="Parallelogram 28"/>
              <wp:cNvGraphicFramePr/>
              <a:graphic xmlns:a="http://schemas.openxmlformats.org/drawingml/2006/main">
                <a:graphicData uri="http://schemas.microsoft.com/office/word/2010/wordprocessingShape">
                  <wps:wsp>
                    <wps:cNvSpPr/>
                    <wps:spPr>
                      <a:xfrm>
                        <a:off x="0" y="0"/>
                        <a:ext cx="3512820" cy="85725"/>
                      </a:xfrm>
                      <a:custGeom>
                        <a:avLst/>
                        <a:gdLst>
                          <a:gd name="connsiteX0" fmla="*/ 0 w 3448050"/>
                          <a:gd name="connsiteY0" fmla="*/ 85725 h 85725"/>
                          <a:gd name="connsiteX1" fmla="*/ 21431 w 3448050"/>
                          <a:gd name="connsiteY1" fmla="*/ 0 h 85725"/>
                          <a:gd name="connsiteX2" fmla="*/ 3448050 w 3448050"/>
                          <a:gd name="connsiteY2" fmla="*/ 0 h 85725"/>
                          <a:gd name="connsiteX3" fmla="*/ 3426619 w 3448050"/>
                          <a:gd name="connsiteY3" fmla="*/ 85725 h 85725"/>
                          <a:gd name="connsiteX4" fmla="*/ 0 w 3448050"/>
                          <a:gd name="connsiteY4" fmla="*/ 85725 h 85725"/>
                          <a:gd name="connsiteX0" fmla="*/ 0 w 3513055"/>
                          <a:gd name="connsiteY0" fmla="*/ 85725 h 85725"/>
                          <a:gd name="connsiteX1" fmla="*/ 86436 w 3513055"/>
                          <a:gd name="connsiteY1" fmla="*/ 0 h 85725"/>
                          <a:gd name="connsiteX2" fmla="*/ 3513055 w 3513055"/>
                          <a:gd name="connsiteY2" fmla="*/ 0 h 85725"/>
                          <a:gd name="connsiteX3" fmla="*/ 3491624 w 3513055"/>
                          <a:gd name="connsiteY3" fmla="*/ 85725 h 85725"/>
                          <a:gd name="connsiteX4" fmla="*/ 0 w 3513055"/>
                          <a:gd name="connsiteY4" fmla="*/ 85725 h 85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13055" h="85725">
                            <a:moveTo>
                              <a:pt x="0" y="85725"/>
                            </a:moveTo>
                            <a:lnTo>
                              <a:pt x="86436" y="0"/>
                            </a:lnTo>
                            <a:lnTo>
                              <a:pt x="3513055" y="0"/>
                            </a:lnTo>
                            <a:lnTo>
                              <a:pt x="3491624" y="85725"/>
                            </a:lnTo>
                            <a:lnTo>
                              <a:pt x="0" y="85725"/>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927E8" w14:textId="77777777" w:rsidR="00C5777C" w:rsidRDefault="00C5777C" w:rsidP="00577A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8A997A" id="Parallelogram 28" o:spid="_x0000_s1026" style="position:absolute;margin-left:121.45pt;margin-top:-21.65pt;width:276.6pt;height:6.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13055,85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" adj="-11796480,,5400" path="m,85725l86436,,3513055,r-21431,85725l,85725xe" fillcolor="#6ac18c [3204]" stroked="f" strokeweight="2pt">
              <v:stroke joinstyle="miter"/>
              <v:formulas/>
              <v:path arrowok="t" o:connecttype="custom" o:connectlocs="0,85725;86430,0;3512820,0;3491390,85725;0,85725" o:connectangles="0,0,0,0,0" textboxrect="0,0,3513055,85725"/>
              <v:textbox>
                <w:txbxContent>
                  <w:p w14:paraId="2BD927E8" w14:textId="77777777" w:rsidR="00C5777C" w:rsidRDefault="00C5777C" w:rsidP="00577A1B">
                    <w:pPr>
                      <w:jc w:val="center"/>
                    </w:pPr>
                  </w:p>
                </w:txbxContent>
              </v:textbox>
            </v:shape>
          </w:pict>
        </mc:Fallback>
      </mc:AlternateContent>
    </w:r>
    <w:r>
      <mc:AlternateContent>
        <mc:Choice Requires="wps">
          <w:drawing>
            <wp:anchor distT="0" distB="0" distL="114300" distR="114300" simplePos="0" relativeHeight="251658241" behindDoc="0" locked="0" layoutInCell="1" allowOverlap="1" wp14:anchorId="3C03E5BA" wp14:editId="7C90D9FF">
              <wp:simplePos x="0" y="0"/>
              <wp:positionH relativeFrom="column">
                <wp:posOffset>3990975</wp:posOffset>
              </wp:positionH>
              <wp:positionV relativeFrom="paragraph">
                <wp:posOffset>-189865</wp:posOffset>
              </wp:positionV>
              <wp:extent cx="0" cy="40957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4095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4CA9D3" id="Straight Connector 17"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25pt,-14.95pt" to="314.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" strokecolor="white [3212]" strokeweight="1.5pt"/>
          </w:pict>
        </mc:Fallback>
      </mc:AlternateContent>
    </w:r>
    <w:r>
      <mc:AlternateContent>
        <mc:Choice Requires="wps">
          <w:drawing>
            <wp:anchor distT="0" distB="0" distL="114300" distR="114300" simplePos="0" relativeHeight="251658240" behindDoc="1" locked="0" layoutInCell="1" allowOverlap="1" wp14:anchorId="5C080C23" wp14:editId="3BC68856">
              <wp:simplePos x="0" y="0"/>
              <wp:positionH relativeFrom="page">
                <wp:align>right</wp:align>
              </wp:positionH>
              <wp:positionV relativeFrom="page">
                <wp:posOffset>9458325</wp:posOffset>
              </wp:positionV>
              <wp:extent cx="7763256" cy="590550"/>
              <wp:effectExtent l="0" t="0" r="9525" b="0"/>
              <wp:wrapNone/>
              <wp:docPr id="18" name="Rectangle 18"/>
              <wp:cNvGraphicFramePr/>
              <a:graphic xmlns:a="http://schemas.openxmlformats.org/drawingml/2006/main">
                <a:graphicData uri="http://schemas.microsoft.com/office/word/2010/wordprocessingShape">
                  <wps:wsp>
                    <wps:cNvSpPr/>
                    <wps:spPr>
                      <a:xfrm flipH="1">
                        <a:off x="0" y="0"/>
                        <a:ext cx="7763256" cy="5905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9282A" id="Rectangle 18" o:spid="_x0000_s1026" style="position:absolute;margin-left:560.1pt;margin-top:744.75pt;width:611.3pt;height:46.5pt;flip:x;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" fillcolor="#173a27 [3215]" stroked="f" strokeweight="2pt">
              <w10:wrap anchorx="page" anchory="page"/>
            </v:rect>
          </w:pict>
        </mc:Fallback>
      </mc:AlternateContent>
    </w:r>
    <w:r>
      <w:tab/>
    </w:r>
    <w:r w:rsidR="00762DF3">
      <w:fldChar w:fldCharType="begin"/>
    </w:r>
    <w:r w:rsidR="00762DF3">
      <w:instrText xml:space="preserve"> STYLEREF  "Heading 1"  \* MERGEFORMAT </w:instrText>
    </w:r>
    <w:r w:rsidR="00762DF3">
      <w:fldChar w:fldCharType="separate"/>
    </w:r>
    <w:r w:rsidR="00F06F91">
      <w:rPr>
        <w:b/>
        <w:bCs/>
      </w:rPr>
      <w:t>Error! No text of specified style in document.</w:t>
    </w:r>
    <w:r w:rsidR="00762DF3">
      <w:fldChar w:fldCharType="end"/>
    </w:r>
    <w:r>
      <w:tab/>
    </w:r>
    <w:r w:rsidRPr="00FB5C93">
      <w:fldChar w:fldCharType="begin"/>
    </w:r>
    <w:r w:rsidRPr="00FB5C93">
      <w:instrText xml:space="preserve"> PAGE  \* Arabic  \* MERGEFORMAT </w:instrText>
    </w:r>
    <w:r w:rsidRPr="00FB5C93">
      <w:fldChar w:fldCharType="separate"/>
    </w:r>
    <w:r w:rsidR="0012281A">
      <w:t>1</w:t>
    </w:r>
    <w:r w:rsidRPr="00FB5C9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BD6D" w14:textId="77777777" w:rsidR="00F06F91" w:rsidRDefault="00F06F91" w:rsidP="00245849">
      <w:pPr>
        <w:spacing w:after="0"/>
      </w:pPr>
      <w:r>
        <w:separator/>
      </w:r>
    </w:p>
  </w:footnote>
  <w:footnote w:type="continuationSeparator" w:id="0">
    <w:p w14:paraId="71716A78" w14:textId="77777777" w:rsidR="00F06F91" w:rsidRDefault="00F06F91" w:rsidP="00245849">
      <w:pPr>
        <w:spacing w:after="0"/>
      </w:pPr>
      <w:r>
        <w:continuationSeparator/>
      </w:r>
    </w:p>
  </w:footnote>
  <w:footnote w:type="continuationNotice" w:id="1">
    <w:p w14:paraId="6EBE124E" w14:textId="77777777" w:rsidR="00F06F91" w:rsidRDefault="00F06F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2ED9" w14:textId="4ADBA0EA" w:rsidR="00F06F91" w:rsidRPr="00F06F91" w:rsidRDefault="00F06F91" w:rsidP="00F06F91">
    <w:pPr>
      <w:spacing w:after="0" w:line="336" w:lineRule="atLeast"/>
      <w:jc w:val="center"/>
      <w:rPr>
        <w:rFonts w:asciiTheme="majorHAnsi" w:hAnsiTheme="majorHAnsi" w:cs="Arial"/>
        <w:sz w:val="12"/>
        <w:szCs w:val="12"/>
      </w:rPr>
    </w:pPr>
    <w:r>
      <w:rPr>
        <w:rFonts w:asciiTheme="majorHAnsi" w:hAnsiTheme="majorHAnsi" w:cs="Arial"/>
        <w:b/>
        <w:sz w:val="22"/>
        <w:szCs w:val="22"/>
      </w:rPr>
      <w:t>[</w:t>
    </w:r>
    <w:r w:rsidRPr="00F06F91">
      <w:rPr>
        <w:rFonts w:asciiTheme="majorHAnsi" w:hAnsiTheme="majorHAnsi" w:cs="Arial"/>
        <w:b/>
        <w:sz w:val="22"/>
        <w:szCs w:val="22"/>
      </w:rPr>
      <w:t>Proposal Name</w:t>
    </w:r>
    <w:r>
      <w:rPr>
        <w:rFonts w:asciiTheme="majorHAnsi" w:hAnsiTheme="majorHAnsi" w:cs="Arial"/>
        <w:b/>
        <w:sz w:val="22"/>
        <w:szCs w:val="22"/>
      </w:rPr>
      <w:t>]</w:t>
    </w:r>
  </w:p>
  <w:p w14:paraId="11DAE3F9" w14:textId="77777777" w:rsidR="00F06F91" w:rsidRPr="00F06F91" w:rsidRDefault="00F06F91" w:rsidP="00F06F91">
    <w:pPr>
      <w:pStyle w:val="Header"/>
      <w:spacing w:after="0"/>
      <w:jc w:val="center"/>
      <w:rPr>
        <w:rFonts w:asciiTheme="majorHAnsi" w:hAnsiTheme="majorHAnsi" w:cs="Arial"/>
        <w:b/>
        <w:bCs/>
        <w:sz w:val="22"/>
        <w:szCs w:val="22"/>
      </w:rPr>
    </w:pPr>
    <w:r w:rsidRPr="00F06F91">
      <w:rPr>
        <w:rFonts w:asciiTheme="majorHAnsi" w:hAnsiTheme="majorHAnsi" w:cs="Arial"/>
        <w:b/>
        <w:sz w:val="22"/>
        <w:szCs w:val="22"/>
      </w:rPr>
      <w:t>RFP #</w:t>
    </w:r>
  </w:p>
  <w:p w14:paraId="2501485D" w14:textId="0E5AE518" w:rsidR="00C5777C" w:rsidRDefault="00F06F91" w:rsidP="00F06F91">
    <w:pPr>
      <w:pStyle w:val="Header"/>
      <w:spacing w:after="0"/>
      <w:jc w:val="center"/>
      <w:rPr>
        <w:rFonts w:asciiTheme="majorHAnsi" w:hAnsiTheme="majorHAnsi" w:cs="Arial"/>
        <w:b/>
        <w:sz w:val="22"/>
        <w:szCs w:val="22"/>
      </w:rPr>
    </w:pPr>
    <w:r w:rsidRPr="00F06F91">
      <w:rPr>
        <w:rFonts w:asciiTheme="majorHAnsi" w:hAnsiTheme="majorHAnsi" w:cs="Arial"/>
        <w:b/>
        <w:sz w:val="22"/>
        <w:szCs w:val="22"/>
      </w:rPr>
      <w:t>Compliance Matrix</w:t>
    </w:r>
  </w:p>
  <w:p w14:paraId="50138908" w14:textId="77777777" w:rsidR="00F06F91" w:rsidRPr="00F06F91" w:rsidRDefault="00F06F91" w:rsidP="00F06F91">
    <w:pPr>
      <w:pStyle w:val="Header"/>
      <w:spacing w:after="0"/>
      <w:jc w:val="center"/>
      <w:rPr>
        <w:rFonts w:asciiTheme="majorHAnsi" w:hAnsiTheme="majorHAnsi"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4" type="#_x0000_t75" style="width:132pt;height:135pt" o:bullet="t">
        <v:imagedata r:id="rId1" o:title="BADGE_TWS@3x"/>
      </v:shape>
    </w:pict>
  </w:numPicBullet>
  <w:abstractNum w:abstractNumId="0" w15:restartNumberingAfterBreak="0">
    <w:nsid w:val="FFFFFF7C"/>
    <w:multiLevelType w:val="singleLevel"/>
    <w:tmpl w:val="ADF056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82F3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C6E4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D05C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2A8A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300A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E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50F4346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57EAB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D026A4"/>
    <w:multiLevelType w:val="hybridMultilevel"/>
    <w:tmpl w:val="48FC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07B84"/>
    <w:multiLevelType w:val="multilevel"/>
    <w:tmpl w:val="9B0A6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54363"/>
    <w:multiLevelType w:val="hybridMultilevel"/>
    <w:tmpl w:val="DC52C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654CCD"/>
    <w:multiLevelType w:val="hybridMultilevel"/>
    <w:tmpl w:val="2F44BCA8"/>
    <w:lvl w:ilvl="0" w:tplc="84424E90">
      <w:start w:val="1"/>
      <w:numFmt w:val="bullet"/>
      <w:pStyle w:val="ListBullet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2A40E7"/>
    <w:multiLevelType w:val="hybridMultilevel"/>
    <w:tmpl w:val="354CE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01BF3"/>
    <w:multiLevelType w:val="hybridMultilevel"/>
    <w:tmpl w:val="386E55BC"/>
    <w:lvl w:ilvl="0" w:tplc="602252F4">
      <w:start w:val="1"/>
      <w:numFmt w:val="bullet"/>
      <w:pStyle w:val="Bulletla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B2C4D"/>
    <w:multiLevelType w:val="hybridMultilevel"/>
    <w:tmpl w:val="7A5A567E"/>
    <w:lvl w:ilvl="0" w:tplc="C7D0FDFC">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535DF"/>
    <w:multiLevelType w:val="hybridMultilevel"/>
    <w:tmpl w:val="D75E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A597E"/>
    <w:multiLevelType w:val="hybridMultilevel"/>
    <w:tmpl w:val="179C3D2C"/>
    <w:lvl w:ilvl="0" w:tplc="94E82C7C">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8" w15:restartNumberingAfterBreak="0">
    <w:nsid w:val="275B7CBB"/>
    <w:multiLevelType w:val="multilevel"/>
    <w:tmpl w:val="DD5C9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75679E"/>
    <w:multiLevelType w:val="hybridMultilevel"/>
    <w:tmpl w:val="DA9E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D4395"/>
    <w:multiLevelType w:val="hybridMultilevel"/>
    <w:tmpl w:val="DF80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25001"/>
    <w:multiLevelType w:val="hybridMultilevel"/>
    <w:tmpl w:val="E26A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72951"/>
    <w:multiLevelType w:val="hybridMultilevel"/>
    <w:tmpl w:val="71CC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01556"/>
    <w:multiLevelType w:val="hybridMultilevel"/>
    <w:tmpl w:val="FE244154"/>
    <w:lvl w:ilvl="0" w:tplc="D75A2D42">
      <w:start w:val="1"/>
      <w:numFmt w:val="bullet"/>
      <w:lvlText w:val=""/>
      <w:lvlJc w:val="left"/>
      <w:pPr>
        <w:ind w:left="720" w:hanging="360"/>
      </w:pPr>
      <w:rPr>
        <w:rFonts w:ascii="Symbol" w:hAnsi="Symbol" w:hint="default"/>
      </w:rPr>
    </w:lvl>
    <w:lvl w:ilvl="1" w:tplc="831429A6">
      <w:start w:val="1"/>
      <w:numFmt w:val="bullet"/>
      <w:pStyle w:val="BulletList2"/>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042D6"/>
    <w:multiLevelType w:val="hybridMultilevel"/>
    <w:tmpl w:val="96EA31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74F25"/>
    <w:multiLevelType w:val="multilevel"/>
    <w:tmpl w:val="27823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A7B5B"/>
    <w:multiLevelType w:val="hybridMultilevel"/>
    <w:tmpl w:val="2C0E9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17F6F"/>
    <w:multiLevelType w:val="multilevel"/>
    <w:tmpl w:val="3208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940926"/>
    <w:multiLevelType w:val="hybridMultilevel"/>
    <w:tmpl w:val="702A5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B7638"/>
    <w:multiLevelType w:val="singleLevel"/>
    <w:tmpl w:val="CD9ECA4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D74AE8"/>
    <w:multiLevelType w:val="hybridMultilevel"/>
    <w:tmpl w:val="BE402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F07C1"/>
    <w:multiLevelType w:val="multilevel"/>
    <w:tmpl w:val="660E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DA1FE5"/>
    <w:multiLevelType w:val="hybridMultilevel"/>
    <w:tmpl w:val="829410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97827"/>
    <w:multiLevelType w:val="hybridMultilevel"/>
    <w:tmpl w:val="A636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14"/>
  </w:num>
  <w:num w:numId="5">
    <w:abstractNumId w:val="26"/>
  </w:num>
  <w:num w:numId="6">
    <w:abstractNumId w:val="15"/>
  </w:num>
  <w:num w:numId="7">
    <w:abstractNumId w:val="21"/>
  </w:num>
  <w:num w:numId="8">
    <w:abstractNumId w:val="28"/>
  </w:num>
  <w:num w:numId="9">
    <w:abstractNumId w:val="32"/>
  </w:num>
  <w:num w:numId="10">
    <w:abstractNumId w:val="13"/>
  </w:num>
  <w:num w:numId="11">
    <w:abstractNumId w:val="30"/>
  </w:num>
  <w:num w:numId="12">
    <w:abstractNumId w:val="18"/>
  </w:num>
  <w:num w:numId="13">
    <w:abstractNumId w:val="25"/>
  </w:num>
  <w:num w:numId="14">
    <w:abstractNumId w:val="10"/>
  </w:num>
  <w:num w:numId="15">
    <w:abstractNumId w:val="31"/>
  </w:num>
  <w:num w:numId="16">
    <w:abstractNumId w:val="27"/>
  </w:num>
  <w:num w:numId="17">
    <w:abstractNumId w:val="24"/>
  </w:num>
  <w:num w:numId="18">
    <w:abstractNumId w:val="20"/>
  </w:num>
  <w:num w:numId="19">
    <w:abstractNumId w:val="23"/>
  </w:num>
  <w:num w:numId="20">
    <w:abstractNumId w:val="29"/>
  </w:num>
  <w:num w:numId="21">
    <w:abstractNumId w:val="19"/>
  </w:num>
  <w:num w:numId="22">
    <w:abstractNumId w:val="8"/>
  </w:num>
  <w:num w:numId="23">
    <w:abstractNumId w:val="6"/>
  </w:num>
  <w:num w:numId="24">
    <w:abstractNumId w:val="5"/>
  </w:num>
  <w:num w:numId="25">
    <w:abstractNumId w:val="4"/>
  </w:num>
  <w:num w:numId="26">
    <w:abstractNumId w:val="7"/>
  </w:num>
  <w:num w:numId="27">
    <w:abstractNumId w:val="3"/>
  </w:num>
  <w:num w:numId="28">
    <w:abstractNumId w:val="2"/>
  </w:num>
  <w:num w:numId="29">
    <w:abstractNumId w:val="1"/>
  </w:num>
  <w:num w:numId="30">
    <w:abstractNumId w:val="0"/>
  </w:num>
  <w:num w:numId="31">
    <w:abstractNumId w:val="17"/>
  </w:num>
  <w:num w:numId="32">
    <w:abstractNumId w:val="33"/>
  </w:num>
  <w:num w:numId="33">
    <w:abstractNumId w:val="22"/>
  </w:num>
  <w:num w:numId="3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91"/>
    <w:rsid w:val="00001DF5"/>
    <w:rsid w:val="00003F08"/>
    <w:rsid w:val="00005069"/>
    <w:rsid w:val="00006D99"/>
    <w:rsid w:val="000101B4"/>
    <w:rsid w:val="00011144"/>
    <w:rsid w:val="0001246B"/>
    <w:rsid w:val="00013BF2"/>
    <w:rsid w:val="0001671E"/>
    <w:rsid w:val="00017354"/>
    <w:rsid w:val="0001777F"/>
    <w:rsid w:val="00020A3D"/>
    <w:rsid w:val="00022A92"/>
    <w:rsid w:val="00023116"/>
    <w:rsid w:val="0002351C"/>
    <w:rsid w:val="00023681"/>
    <w:rsid w:val="00023957"/>
    <w:rsid w:val="00024180"/>
    <w:rsid w:val="00026106"/>
    <w:rsid w:val="00026630"/>
    <w:rsid w:val="00026DDB"/>
    <w:rsid w:val="00030817"/>
    <w:rsid w:val="00031D1B"/>
    <w:rsid w:val="00032F52"/>
    <w:rsid w:val="00032FCD"/>
    <w:rsid w:val="00034791"/>
    <w:rsid w:val="00035A34"/>
    <w:rsid w:val="00035B60"/>
    <w:rsid w:val="000364E8"/>
    <w:rsid w:val="00040916"/>
    <w:rsid w:val="000446DF"/>
    <w:rsid w:val="000519F5"/>
    <w:rsid w:val="00053A7E"/>
    <w:rsid w:val="0005444C"/>
    <w:rsid w:val="0005472C"/>
    <w:rsid w:val="00055434"/>
    <w:rsid w:val="000557B3"/>
    <w:rsid w:val="00055DE6"/>
    <w:rsid w:val="000579F5"/>
    <w:rsid w:val="00060C4C"/>
    <w:rsid w:val="0006319D"/>
    <w:rsid w:val="00063940"/>
    <w:rsid w:val="0006569A"/>
    <w:rsid w:val="00070EFB"/>
    <w:rsid w:val="000754AD"/>
    <w:rsid w:val="000760D3"/>
    <w:rsid w:val="00077709"/>
    <w:rsid w:val="000802C1"/>
    <w:rsid w:val="000806B4"/>
    <w:rsid w:val="00083E35"/>
    <w:rsid w:val="00085265"/>
    <w:rsid w:val="000868F1"/>
    <w:rsid w:val="00087D0E"/>
    <w:rsid w:val="00091D00"/>
    <w:rsid w:val="0009258A"/>
    <w:rsid w:val="00092941"/>
    <w:rsid w:val="000A06B6"/>
    <w:rsid w:val="000A3065"/>
    <w:rsid w:val="000B040C"/>
    <w:rsid w:val="000B1EDD"/>
    <w:rsid w:val="000B30A8"/>
    <w:rsid w:val="000B4A6A"/>
    <w:rsid w:val="000C1EC9"/>
    <w:rsid w:val="000C3ADE"/>
    <w:rsid w:val="000C4B24"/>
    <w:rsid w:val="000C6057"/>
    <w:rsid w:val="000C60F0"/>
    <w:rsid w:val="000D3462"/>
    <w:rsid w:val="000D35F1"/>
    <w:rsid w:val="000D3AFC"/>
    <w:rsid w:val="000D41BA"/>
    <w:rsid w:val="000D4CA8"/>
    <w:rsid w:val="000E151A"/>
    <w:rsid w:val="000E364B"/>
    <w:rsid w:val="000E4590"/>
    <w:rsid w:val="000E7D31"/>
    <w:rsid w:val="000F0D6B"/>
    <w:rsid w:val="000F303E"/>
    <w:rsid w:val="000F3F43"/>
    <w:rsid w:val="000F48C6"/>
    <w:rsid w:val="000F5AE4"/>
    <w:rsid w:val="000F6E8D"/>
    <w:rsid w:val="000F786A"/>
    <w:rsid w:val="001014ED"/>
    <w:rsid w:val="00101D0A"/>
    <w:rsid w:val="001036E6"/>
    <w:rsid w:val="0011120D"/>
    <w:rsid w:val="001112C3"/>
    <w:rsid w:val="00112987"/>
    <w:rsid w:val="00113466"/>
    <w:rsid w:val="00113CAB"/>
    <w:rsid w:val="00122100"/>
    <w:rsid w:val="0012281A"/>
    <w:rsid w:val="00122D4C"/>
    <w:rsid w:val="001321AA"/>
    <w:rsid w:val="00132BE8"/>
    <w:rsid w:val="00133D51"/>
    <w:rsid w:val="00135245"/>
    <w:rsid w:val="00141237"/>
    <w:rsid w:val="0014219F"/>
    <w:rsid w:val="0014574E"/>
    <w:rsid w:val="0014716C"/>
    <w:rsid w:val="001501B6"/>
    <w:rsid w:val="001509AF"/>
    <w:rsid w:val="00151EC9"/>
    <w:rsid w:val="001524B4"/>
    <w:rsid w:val="001545BD"/>
    <w:rsid w:val="00154947"/>
    <w:rsid w:val="001558CD"/>
    <w:rsid w:val="001578D3"/>
    <w:rsid w:val="001617DD"/>
    <w:rsid w:val="001639DB"/>
    <w:rsid w:val="00165EAC"/>
    <w:rsid w:val="00167666"/>
    <w:rsid w:val="00167B7B"/>
    <w:rsid w:val="00171765"/>
    <w:rsid w:val="00171DDD"/>
    <w:rsid w:val="00174B0D"/>
    <w:rsid w:val="001776FF"/>
    <w:rsid w:val="001777A2"/>
    <w:rsid w:val="00180EFE"/>
    <w:rsid w:val="001835AD"/>
    <w:rsid w:val="0018391E"/>
    <w:rsid w:val="001858E9"/>
    <w:rsid w:val="00185D8C"/>
    <w:rsid w:val="0018650F"/>
    <w:rsid w:val="00190BDB"/>
    <w:rsid w:val="00190E1D"/>
    <w:rsid w:val="001936DF"/>
    <w:rsid w:val="001A08A2"/>
    <w:rsid w:val="001A0F4C"/>
    <w:rsid w:val="001A6FBB"/>
    <w:rsid w:val="001A7BB1"/>
    <w:rsid w:val="001B0014"/>
    <w:rsid w:val="001B1610"/>
    <w:rsid w:val="001B2E9F"/>
    <w:rsid w:val="001B4EB8"/>
    <w:rsid w:val="001B536E"/>
    <w:rsid w:val="001B691E"/>
    <w:rsid w:val="001B7552"/>
    <w:rsid w:val="001C05CD"/>
    <w:rsid w:val="001C3462"/>
    <w:rsid w:val="001C4A61"/>
    <w:rsid w:val="001C5B29"/>
    <w:rsid w:val="001D0409"/>
    <w:rsid w:val="001D0927"/>
    <w:rsid w:val="001D0BF5"/>
    <w:rsid w:val="001D2F02"/>
    <w:rsid w:val="001D3671"/>
    <w:rsid w:val="001D4A30"/>
    <w:rsid w:val="001E113D"/>
    <w:rsid w:val="001E18B7"/>
    <w:rsid w:val="001E2DA1"/>
    <w:rsid w:val="001E443F"/>
    <w:rsid w:val="001E4F1A"/>
    <w:rsid w:val="001E5B2F"/>
    <w:rsid w:val="001E696C"/>
    <w:rsid w:val="001E7113"/>
    <w:rsid w:val="001F0837"/>
    <w:rsid w:val="001F0B2F"/>
    <w:rsid w:val="001F13D2"/>
    <w:rsid w:val="001F1BF5"/>
    <w:rsid w:val="001F2B4D"/>
    <w:rsid w:val="001F2E36"/>
    <w:rsid w:val="001F301B"/>
    <w:rsid w:val="001F4C9F"/>
    <w:rsid w:val="001F6554"/>
    <w:rsid w:val="00201226"/>
    <w:rsid w:val="00201438"/>
    <w:rsid w:val="00201ABB"/>
    <w:rsid w:val="00201C01"/>
    <w:rsid w:val="00201F3D"/>
    <w:rsid w:val="00204575"/>
    <w:rsid w:val="0021339B"/>
    <w:rsid w:val="002157DF"/>
    <w:rsid w:val="002202F5"/>
    <w:rsid w:val="0022157B"/>
    <w:rsid w:val="00222164"/>
    <w:rsid w:val="00223454"/>
    <w:rsid w:val="0022669F"/>
    <w:rsid w:val="002271D9"/>
    <w:rsid w:val="002313AA"/>
    <w:rsid w:val="00231427"/>
    <w:rsid w:val="002314C7"/>
    <w:rsid w:val="00232C6A"/>
    <w:rsid w:val="002337BB"/>
    <w:rsid w:val="00233CE6"/>
    <w:rsid w:val="002351BA"/>
    <w:rsid w:val="002419D0"/>
    <w:rsid w:val="00244268"/>
    <w:rsid w:val="00245849"/>
    <w:rsid w:val="00245915"/>
    <w:rsid w:val="0024674C"/>
    <w:rsid w:val="00246973"/>
    <w:rsid w:val="00247D93"/>
    <w:rsid w:val="0025521D"/>
    <w:rsid w:val="002554A5"/>
    <w:rsid w:val="00255832"/>
    <w:rsid w:val="00255E4C"/>
    <w:rsid w:val="00257269"/>
    <w:rsid w:val="00263038"/>
    <w:rsid w:val="00264F0C"/>
    <w:rsid w:val="0027134B"/>
    <w:rsid w:val="00274DBD"/>
    <w:rsid w:val="00275B9B"/>
    <w:rsid w:val="002775F2"/>
    <w:rsid w:val="00277631"/>
    <w:rsid w:val="00280253"/>
    <w:rsid w:val="0028035D"/>
    <w:rsid w:val="002810CF"/>
    <w:rsid w:val="00281BA4"/>
    <w:rsid w:val="00283404"/>
    <w:rsid w:val="00285560"/>
    <w:rsid w:val="002865E9"/>
    <w:rsid w:val="00286CF8"/>
    <w:rsid w:val="002875CA"/>
    <w:rsid w:val="00293920"/>
    <w:rsid w:val="00294F9D"/>
    <w:rsid w:val="00295571"/>
    <w:rsid w:val="002968E4"/>
    <w:rsid w:val="0029747D"/>
    <w:rsid w:val="00297B15"/>
    <w:rsid w:val="00297BD8"/>
    <w:rsid w:val="002A0747"/>
    <w:rsid w:val="002A0C6D"/>
    <w:rsid w:val="002A2812"/>
    <w:rsid w:val="002A2985"/>
    <w:rsid w:val="002A301E"/>
    <w:rsid w:val="002A318A"/>
    <w:rsid w:val="002A6EF1"/>
    <w:rsid w:val="002B19B1"/>
    <w:rsid w:val="002B1B83"/>
    <w:rsid w:val="002B29D3"/>
    <w:rsid w:val="002B5484"/>
    <w:rsid w:val="002B5D0A"/>
    <w:rsid w:val="002B6769"/>
    <w:rsid w:val="002B70A3"/>
    <w:rsid w:val="002C0322"/>
    <w:rsid w:val="002C0AC9"/>
    <w:rsid w:val="002C65EA"/>
    <w:rsid w:val="002C79D7"/>
    <w:rsid w:val="002C7F40"/>
    <w:rsid w:val="002D05A0"/>
    <w:rsid w:val="002D256D"/>
    <w:rsid w:val="002D4587"/>
    <w:rsid w:val="002D4CDF"/>
    <w:rsid w:val="002D6769"/>
    <w:rsid w:val="002E0D63"/>
    <w:rsid w:val="002E196E"/>
    <w:rsid w:val="002E1B31"/>
    <w:rsid w:val="002E285F"/>
    <w:rsid w:val="002E4603"/>
    <w:rsid w:val="002F0408"/>
    <w:rsid w:val="002F1EC9"/>
    <w:rsid w:val="002F206A"/>
    <w:rsid w:val="002F246A"/>
    <w:rsid w:val="002F3218"/>
    <w:rsid w:val="002F3E8A"/>
    <w:rsid w:val="002F7AF8"/>
    <w:rsid w:val="00300A99"/>
    <w:rsid w:val="00300C2B"/>
    <w:rsid w:val="00302033"/>
    <w:rsid w:val="00303215"/>
    <w:rsid w:val="00304502"/>
    <w:rsid w:val="0030506B"/>
    <w:rsid w:val="0031030C"/>
    <w:rsid w:val="00310FCC"/>
    <w:rsid w:val="0031377E"/>
    <w:rsid w:val="00313A63"/>
    <w:rsid w:val="00321CEE"/>
    <w:rsid w:val="00322AA7"/>
    <w:rsid w:val="003230F8"/>
    <w:rsid w:val="00323A4C"/>
    <w:rsid w:val="00323B26"/>
    <w:rsid w:val="0032696B"/>
    <w:rsid w:val="00332DE7"/>
    <w:rsid w:val="00333ACF"/>
    <w:rsid w:val="003340CF"/>
    <w:rsid w:val="00342875"/>
    <w:rsid w:val="00342EEA"/>
    <w:rsid w:val="00343593"/>
    <w:rsid w:val="00344E46"/>
    <w:rsid w:val="00345D70"/>
    <w:rsid w:val="00351FD6"/>
    <w:rsid w:val="00352577"/>
    <w:rsid w:val="00353EE4"/>
    <w:rsid w:val="003553F6"/>
    <w:rsid w:val="003555D1"/>
    <w:rsid w:val="0035572D"/>
    <w:rsid w:val="00361A83"/>
    <w:rsid w:val="00367104"/>
    <w:rsid w:val="003673EC"/>
    <w:rsid w:val="00370A7C"/>
    <w:rsid w:val="00371135"/>
    <w:rsid w:val="003726A1"/>
    <w:rsid w:val="0037278C"/>
    <w:rsid w:val="00372A9F"/>
    <w:rsid w:val="00374AE2"/>
    <w:rsid w:val="003765C6"/>
    <w:rsid w:val="00376F35"/>
    <w:rsid w:val="003826BE"/>
    <w:rsid w:val="003830D9"/>
    <w:rsid w:val="00383981"/>
    <w:rsid w:val="00386F49"/>
    <w:rsid w:val="00386F7A"/>
    <w:rsid w:val="00390244"/>
    <w:rsid w:val="0039165D"/>
    <w:rsid w:val="00391BA2"/>
    <w:rsid w:val="00392090"/>
    <w:rsid w:val="00393650"/>
    <w:rsid w:val="0039398F"/>
    <w:rsid w:val="00393F04"/>
    <w:rsid w:val="00395614"/>
    <w:rsid w:val="00396428"/>
    <w:rsid w:val="003A029F"/>
    <w:rsid w:val="003A1279"/>
    <w:rsid w:val="003A2AD0"/>
    <w:rsid w:val="003A647C"/>
    <w:rsid w:val="003B0981"/>
    <w:rsid w:val="003B26FC"/>
    <w:rsid w:val="003B2D8A"/>
    <w:rsid w:val="003B4A3A"/>
    <w:rsid w:val="003B5CB4"/>
    <w:rsid w:val="003B752E"/>
    <w:rsid w:val="003B7552"/>
    <w:rsid w:val="003B7655"/>
    <w:rsid w:val="003C02D2"/>
    <w:rsid w:val="003C1105"/>
    <w:rsid w:val="003C1DB3"/>
    <w:rsid w:val="003C3685"/>
    <w:rsid w:val="003C36E1"/>
    <w:rsid w:val="003C3A1F"/>
    <w:rsid w:val="003C5647"/>
    <w:rsid w:val="003C6A74"/>
    <w:rsid w:val="003D0FB9"/>
    <w:rsid w:val="003D11CC"/>
    <w:rsid w:val="003D1CF3"/>
    <w:rsid w:val="003D29ED"/>
    <w:rsid w:val="003D2AE7"/>
    <w:rsid w:val="003D2B2F"/>
    <w:rsid w:val="003D5D53"/>
    <w:rsid w:val="003D619F"/>
    <w:rsid w:val="003D62AB"/>
    <w:rsid w:val="003E056C"/>
    <w:rsid w:val="003E2B6C"/>
    <w:rsid w:val="003E3189"/>
    <w:rsid w:val="003E4B95"/>
    <w:rsid w:val="003E4FBF"/>
    <w:rsid w:val="003E5399"/>
    <w:rsid w:val="003E601E"/>
    <w:rsid w:val="003E7125"/>
    <w:rsid w:val="003E7A97"/>
    <w:rsid w:val="003F0A20"/>
    <w:rsid w:val="003F1A31"/>
    <w:rsid w:val="003F23C0"/>
    <w:rsid w:val="003F3715"/>
    <w:rsid w:val="003F46DA"/>
    <w:rsid w:val="003F5EF7"/>
    <w:rsid w:val="003F6A6E"/>
    <w:rsid w:val="003F744A"/>
    <w:rsid w:val="003F76AB"/>
    <w:rsid w:val="003F77B2"/>
    <w:rsid w:val="003F7AFC"/>
    <w:rsid w:val="00400523"/>
    <w:rsid w:val="004009EE"/>
    <w:rsid w:val="00403330"/>
    <w:rsid w:val="00405217"/>
    <w:rsid w:val="004071EE"/>
    <w:rsid w:val="0040727A"/>
    <w:rsid w:val="004128E9"/>
    <w:rsid w:val="00413490"/>
    <w:rsid w:val="00416218"/>
    <w:rsid w:val="004172EB"/>
    <w:rsid w:val="00421F87"/>
    <w:rsid w:val="00424673"/>
    <w:rsid w:val="004247CB"/>
    <w:rsid w:val="0043169E"/>
    <w:rsid w:val="00432596"/>
    <w:rsid w:val="00432802"/>
    <w:rsid w:val="00435189"/>
    <w:rsid w:val="00435E5C"/>
    <w:rsid w:val="00436791"/>
    <w:rsid w:val="004368D9"/>
    <w:rsid w:val="00441520"/>
    <w:rsid w:val="0044214D"/>
    <w:rsid w:val="004447C0"/>
    <w:rsid w:val="0044771F"/>
    <w:rsid w:val="00451198"/>
    <w:rsid w:val="00451625"/>
    <w:rsid w:val="0045236C"/>
    <w:rsid w:val="0046075C"/>
    <w:rsid w:val="00460C8C"/>
    <w:rsid w:val="0046499B"/>
    <w:rsid w:val="00467974"/>
    <w:rsid w:val="00470BEB"/>
    <w:rsid w:val="00472DFC"/>
    <w:rsid w:val="00474E1A"/>
    <w:rsid w:val="00475642"/>
    <w:rsid w:val="00476AA6"/>
    <w:rsid w:val="00481BE4"/>
    <w:rsid w:val="00482D10"/>
    <w:rsid w:val="00483A64"/>
    <w:rsid w:val="00486A60"/>
    <w:rsid w:val="0049202F"/>
    <w:rsid w:val="00492758"/>
    <w:rsid w:val="00493829"/>
    <w:rsid w:val="00493D5D"/>
    <w:rsid w:val="00495278"/>
    <w:rsid w:val="00496861"/>
    <w:rsid w:val="0049712B"/>
    <w:rsid w:val="004A053A"/>
    <w:rsid w:val="004A2C51"/>
    <w:rsid w:val="004A348B"/>
    <w:rsid w:val="004A3D6B"/>
    <w:rsid w:val="004A45B9"/>
    <w:rsid w:val="004A6177"/>
    <w:rsid w:val="004A7FD4"/>
    <w:rsid w:val="004B39B6"/>
    <w:rsid w:val="004B5941"/>
    <w:rsid w:val="004C0BB0"/>
    <w:rsid w:val="004C11FC"/>
    <w:rsid w:val="004C1311"/>
    <w:rsid w:val="004C2F2A"/>
    <w:rsid w:val="004C3654"/>
    <w:rsid w:val="004C4782"/>
    <w:rsid w:val="004C5FE4"/>
    <w:rsid w:val="004D2D14"/>
    <w:rsid w:val="004D326C"/>
    <w:rsid w:val="004D456A"/>
    <w:rsid w:val="004D4BD4"/>
    <w:rsid w:val="004D5F9F"/>
    <w:rsid w:val="004D6EE9"/>
    <w:rsid w:val="004E01E7"/>
    <w:rsid w:val="004E0B65"/>
    <w:rsid w:val="004E320B"/>
    <w:rsid w:val="004E4E9B"/>
    <w:rsid w:val="004E7C59"/>
    <w:rsid w:val="004F1410"/>
    <w:rsid w:val="004F29BD"/>
    <w:rsid w:val="004F4B48"/>
    <w:rsid w:val="004F6B1C"/>
    <w:rsid w:val="00501987"/>
    <w:rsid w:val="00502F08"/>
    <w:rsid w:val="00502FA1"/>
    <w:rsid w:val="005065E0"/>
    <w:rsid w:val="00507D1C"/>
    <w:rsid w:val="0051020D"/>
    <w:rsid w:val="0051022F"/>
    <w:rsid w:val="00510616"/>
    <w:rsid w:val="00511638"/>
    <w:rsid w:val="00512278"/>
    <w:rsid w:val="00512E48"/>
    <w:rsid w:val="0051667C"/>
    <w:rsid w:val="00517656"/>
    <w:rsid w:val="005220B9"/>
    <w:rsid w:val="00523976"/>
    <w:rsid w:val="00523D07"/>
    <w:rsid w:val="0052519F"/>
    <w:rsid w:val="00526BFD"/>
    <w:rsid w:val="00526C28"/>
    <w:rsid w:val="005270FF"/>
    <w:rsid w:val="00527474"/>
    <w:rsid w:val="00527FE9"/>
    <w:rsid w:val="00531B09"/>
    <w:rsid w:val="00533DF3"/>
    <w:rsid w:val="00534FBB"/>
    <w:rsid w:val="00540F6B"/>
    <w:rsid w:val="005416F6"/>
    <w:rsid w:val="005427B5"/>
    <w:rsid w:val="00543DC5"/>
    <w:rsid w:val="00543DE4"/>
    <w:rsid w:val="0054608B"/>
    <w:rsid w:val="00546667"/>
    <w:rsid w:val="005470BE"/>
    <w:rsid w:val="00547A26"/>
    <w:rsid w:val="00550BEB"/>
    <w:rsid w:val="005521A7"/>
    <w:rsid w:val="005523B0"/>
    <w:rsid w:val="00554425"/>
    <w:rsid w:val="00554777"/>
    <w:rsid w:val="00556B4E"/>
    <w:rsid w:val="00556D89"/>
    <w:rsid w:val="00557C5F"/>
    <w:rsid w:val="005630F4"/>
    <w:rsid w:val="00565E79"/>
    <w:rsid w:val="00571510"/>
    <w:rsid w:val="005737F5"/>
    <w:rsid w:val="00574612"/>
    <w:rsid w:val="0057499C"/>
    <w:rsid w:val="0057559A"/>
    <w:rsid w:val="005771EC"/>
    <w:rsid w:val="005772FD"/>
    <w:rsid w:val="00577A1B"/>
    <w:rsid w:val="00580083"/>
    <w:rsid w:val="0058046E"/>
    <w:rsid w:val="005808FA"/>
    <w:rsid w:val="005819FE"/>
    <w:rsid w:val="0058299B"/>
    <w:rsid w:val="0058304E"/>
    <w:rsid w:val="00584959"/>
    <w:rsid w:val="00585516"/>
    <w:rsid w:val="0058568B"/>
    <w:rsid w:val="00586EAE"/>
    <w:rsid w:val="00590D33"/>
    <w:rsid w:val="00592419"/>
    <w:rsid w:val="00592D20"/>
    <w:rsid w:val="0059578C"/>
    <w:rsid w:val="0059660F"/>
    <w:rsid w:val="005A2426"/>
    <w:rsid w:val="005A40B0"/>
    <w:rsid w:val="005A5447"/>
    <w:rsid w:val="005A6480"/>
    <w:rsid w:val="005A65F4"/>
    <w:rsid w:val="005B04F5"/>
    <w:rsid w:val="005B3244"/>
    <w:rsid w:val="005B35AC"/>
    <w:rsid w:val="005B3710"/>
    <w:rsid w:val="005B55D1"/>
    <w:rsid w:val="005B67DC"/>
    <w:rsid w:val="005B79D1"/>
    <w:rsid w:val="005C09C2"/>
    <w:rsid w:val="005C0F10"/>
    <w:rsid w:val="005C1C3F"/>
    <w:rsid w:val="005C3B7D"/>
    <w:rsid w:val="005C4099"/>
    <w:rsid w:val="005C40EA"/>
    <w:rsid w:val="005C5FC3"/>
    <w:rsid w:val="005C6A92"/>
    <w:rsid w:val="005C78BF"/>
    <w:rsid w:val="005D1FCE"/>
    <w:rsid w:val="005D2D5B"/>
    <w:rsid w:val="005D312D"/>
    <w:rsid w:val="005D40AC"/>
    <w:rsid w:val="005D54AD"/>
    <w:rsid w:val="005D6064"/>
    <w:rsid w:val="005E41D5"/>
    <w:rsid w:val="005E5F4A"/>
    <w:rsid w:val="005E6ED1"/>
    <w:rsid w:val="005F0BE6"/>
    <w:rsid w:val="005F3A35"/>
    <w:rsid w:val="005F4DC5"/>
    <w:rsid w:val="005F6459"/>
    <w:rsid w:val="006022BB"/>
    <w:rsid w:val="00603960"/>
    <w:rsid w:val="00603D5C"/>
    <w:rsid w:val="006047DE"/>
    <w:rsid w:val="00604BA8"/>
    <w:rsid w:val="00604BF4"/>
    <w:rsid w:val="00611252"/>
    <w:rsid w:val="006130EC"/>
    <w:rsid w:val="00613F8C"/>
    <w:rsid w:val="00614AC1"/>
    <w:rsid w:val="0061530E"/>
    <w:rsid w:val="00615618"/>
    <w:rsid w:val="00616D04"/>
    <w:rsid w:val="0061752A"/>
    <w:rsid w:val="006257EF"/>
    <w:rsid w:val="00625B49"/>
    <w:rsid w:val="006262D6"/>
    <w:rsid w:val="00627A27"/>
    <w:rsid w:val="006303BA"/>
    <w:rsid w:val="00631CF4"/>
    <w:rsid w:val="00632163"/>
    <w:rsid w:val="00632832"/>
    <w:rsid w:val="0063286B"/>
    <w:rsid w:val="006367E8"/>
    <w:rsid w:val="00637874"/>
    <w:rsid w:val="0064297C"/>
    <w:rsid w:val="00642D7B"/>
    <w:rsid w:val="0064484A"/>
    <w:rsid w:val="00645013"/>
    <w:rsid w:val="00650CB8"/>
    <w:rsid w:val="006518A8"/>
    <w:rsid w:val="0065397C"/>
    <w:rsid w:val="00655F8E"/>
    <w:rsid w:val="00655F91"/>
    <w:rsid w:val="006576CD"/>
    <w:rsid w:val="00660ABA"/>
    <w:rsid w:val="00663673"/>
    <w:rsid w:val="00664519"/>
    <w:rsid w:val="00665687"/>
    <w:rsid w:val="006709F8"/>
    <w:rsid w:val="00670CF3"/>
    <w:rsid w:val="00672554"/>
    <w:rsid w:val="00673772"/>
    <w:rsid w:val="00674154"/>
    <w:rsid w:val="00674DE7"/>
    <w:rsid w:val="006756F5"/>
    <w:rsid w:val="0067624C"/>
    <w:rsid w:val="006777DC"/>
    <w:rsid w:val="00677C1C"/>
    <w:rsid w:val="006811C6"/>
    <w:rsid w:val="00682B34"/>
    <w:rsid w:val="0068549A"/>
    <w:rsid w:val="00691FC7"/>
    <w:rsid w:val="0069313B"/>
    <w:rsid w:val="0069320C"/>
    <w:rsid w:val="006A1BB6"/>
    <w:rsid w:val="006A22AD"/>
    <w:rsid w:val="006A2F10"/>
    <w:rsid w:val="006A5B57"/>
    <w:rsid w:val="006A6434"/>
    <w:rsid w:val="006A7EAE"/>
    <w:rsid w:val="006B157E"/>
    <w:rsid w:val="006B16F5"/>
    <w:rsid w:val="006B22C4"/>
    <w:rsid w:val="006B3815"/>
    <w:rsid w:val="006B5C90"/>
    <w:rsid w:val="006C35D6"/>
    <w:rsid w:val="006C4CEB"/>
    <w:rsid w:val="006D0568"/>
    <w:rsid w:val="006D291A"/>
    <w:rsid w:val="006D6553"/>
    <w:rsid w:val="006D681E"/>
    <w:rsid w:val="006D7C0B"/>
    <w:rsid w:val="006E0118"/>
    <w:rsid w:val="006E0D48"/>
    <w:rsid w:val="006E1614"/>
    <w:rsid w:val="006E1D65"/>
    <w:rsid w:val="006E32EB"/>
    <w:rsid w:val="006E6236"/>
    <w:rsid w:val="006F0D5F"/>
    <w:rsid w:val="006F10CB"/>
    <w:rsid w:val="006F154A"/>
    <w:rsid w:val="006F3931"/>
    <w:rsid w:val="006F494D"/>
    <w:rsid w:val="006F7CE8"/>
    <w:rsid w:val="00700849"/>
    <w:rsid w:val="00701E1F"/>
    <w:rsid w:val="0070342C"/>
    <w:rsid w:val="00705584"/>
    <w:rsid w:val="007058C0"/>
    <w:rsid w:val="007064F2"/>
    <w:rsid w:val="00706CE4"/>
    <w:rsid w:val="00711CFA"/>
    <w:rsid w:val="00712892"/>
    <w:rsid w:val="0071346C"/>
    <w:rsid w:val="007145AD"/>
    <w:rsid w:val="00716EF8"/>
    <w:rsid w:val="0072068A"/>
    <w:rsid w:val="00720CF1"/>
    <w:rsid w:val="00725A43"/>
    <w:rsid w:val="007272D7"/>
    <w:rsid w:val="00732250"/>
    <w:rsid w:val="00732B4C"/>
    <w:rsid w:val="0073643F"/>
    <w:rsid w:val="00737E83"/>
    <w:rsid w:val="0074105D"/>
    <w:rsid w:val="0074146B"/>
    <w:rsid w:val="00744446"/>
    <w:rsid w:val="007446AD"/>
    <w:rsid w:val="007471EC"/>
    <w:rsid w:val="00747DBB"/>
    <w:rsid w:val="007515DD"/>
    <w:rsid w:val="00753999"/>
    <w:rsid w:val="007549A7"/>
    <w:rsid w:val="00762DF3"/>
    <w:rsid w:val="0076436D"/>
    <w:rsid w:val="00764AD0"/>
    <w:rsid w:val="00765039"/>
    <w:rsid w:val="0076580E"/>
    <w:rsid w:val="00766CB8"/>
    <w:rsid w:val="0076756E"/>
    <w:rsid w:val="00772769"/>
    <w:rsid w:val="00772BBD"/>
    <w:rsid w:val="007742FD"/>
    <w:rsid w:val="007754DF"/>
    <w:rsid w:val="00775D7D"/>
    <w:rsid w:val="00775F1C"/>
    <w:rsid w:val="00775FC2"/>
    <w:rsid w:val="00777CE9"/>
    <w:rsid w:val="00780D79"/>
    <w:rsid w:val="00782703"/>
    <w:rsid w:val="0078321F"/>
    <w:rsid w:val="00783B22"/>
    <w:rsid w:val="00784C0E"/>
    <w:rsid w:val="007903EF"/>
    <w:rsid w:val="00796B1B"/>
    <w:rsid w:val="007A0D86"/>
    <w:rsid w:val="007A3BAF"/>
    <w:rsid w:val="007A5D78"/>
    <w:rsid w:val="007A66B3"/>
    <w:rsid w:val="007A6E71"/>
    <w:rsid w:val="007B0EF0"/>
    <w:rsid w:val="007B1442"/>
    <w:rsid w:val="007B6139"/>
    <w:rsid w:val="007B623B"/>
    <w:rsid w:val="007B7B77"/>
    <w:rsid w:val="007C0325"/>
    <w:rsid w:val="007C1053"/>
    <w:rsid w:val="007C4EBB"/>
    <w:rsid w:val="007C5DE8"/>
    <w:rsid w:val="007C7A80"/>
    <w:rsid w:val="007C7AA9"/>
    <w:rsid w:val="007D0300"/>
    <w:rsid w:val="007D2A52"/>
    <w:rsid w:val="007D4CB8"/>
    <w:rsid w:val="007D76D9"/>
    <w:rsid w:val="007E269E"/>
    <w:rsid w:val="007E4B47"/>
    <w:rsid w:val="007E6F41"/>
    <w:rsid w:val="007E7607"/>
    <w:rsid w:val="007F2284"/>
    <w:rsid w:val="007F2721"/>
    <w:rsid w:val="007F362F"/>
    <w:rsid w:val="007F4F13"/>
    <w:rsid w:val="007F5103"/>
    <w:rsid w:val="007F5610"/>
    <w:rsid w:val="007F598E"/>
    <w:rsid w:val="007F5E6A"/>
    <w:rsid w:val="007F6B10"/>
    <w:rsid w:val="008006D7"/>
    <w:rsid w:val="00800E9A"/>
    <w:rsid w:val="008100EF"/>
    <w:rsid w:val="00811576"/>
    <w:rsid w:val="00811E6A"/>
    <w:rsid w:val="00811F39"/>
    <w:rsid w:val="00813B1C"/>
    <w:rsid w:val="00814F63"/>
    <w:rsid w:val="008161FC"/>
    <w:rsid w:val="00816897"/>
    <w:rsid w:val="00816CF6"/>
    <w:rsid w:val="00820B60"/>
    <w:rsid w:val="00823301"/>
    <w:rsid w:val="0082584E"/>
    <w:rsid w:val="0082645C"/>
    <w:rsid w:val="008279DD"/>
    <w:rsid w:val="00830B6D"/>
    <w:rsid w:val="0083250C"/>
    <w:rsid w:val="00835482"/>
    <w:rsid w:val="00835E18"/>
    <w:rsid w:val="00837E24"/>
    <w:rsid w:val="00840F0E"/>
    <w:rsid w:val="00845925"/>
    <w:rsid w:val="00847817"/>
    <w:rsid w:val="008500CC"/>
    <w:rsid w:val="00850A34"/>
    <w:rsid w:val="008525AE"/>
    <w:rsid w:val="00853538"/>
    <w:rsid w:val="00854112"/>
    <w:rsid w:val="008625B1"/>
    <w:rsid w:val="008633AE"/>
    <w:rsid w:val="00870CFA"/>
    <w:rsid w:val="00874A56"/>
    <w:rsid w:val="00875F06"/>
    <w:rsid w:val="008765D5"/>
    <w:rsid w:val="00877627"/>
    <w:rsid w:val="0088190E"/>
    <w:rsid w:val="00882701"/>
    <w:rsid w:val="00886441"/>
    <w:rsid w:val="00890DB8"/>
    <w:rsid w:val="00891285"/>
    <w:rsid w:val="00892026"/>
    <w:rsid w:val="00893555"/>
    <w:rsid w:val="00893C0D"/>
    <w:rsid w:val="00893E7D"/>
    <w:rsid w:val="008A0A39"/>
    <w:rsid w:val="008A262D"/>
    <w:rsid w:val="008A288B"/>
    <w:rsid w:val="008A3509"/>
    <w:rsid w:val="008A359E"/>
    <w:rsid w:val="008A3A9F"/>
    <w:rsid w:val="008A4DCD"/>
    <w:rsid w:val="008A5843"/>
    <w:rsid w:val="008A704D"/>
    <w:rsid w:val="008A72DB"/>
    <w:rsid w:val="008B322E"/>
    <w:rsid w:val="008B65CE"/>
    <w:rsid w:val="008C0C26"/>
    <w:rsid w:val="008C118B"/>
    <w:rsid w:val="008C1683"/>
    <w:rsid w:val="008C2BC3"/>
    <w:rsid w:val="008C6539"/>
    <w:rsid w:val="008C75FB"/>
    <w:rsid w:val="008C78B7"/>
    <w:rsid w:val="008D5DC3"/>
    <w:rsid w:val="008D7C74"/>
    <w:rsid w:val="008E04AA"/>
    <w:rsid w:val="008E0559"/>
    <w:rsid w:val="008E263F"/>
    <w:rsid w:val="008E2791"/>
    <w:rsid w:val="008E395F"/>
    <w:rsid w:val="008E3DBA"/>
    <w:rsid w:val="008E61E1"/>
    <w:rsid w:val="008F1AB8"/>
    <w:rsid w:val="008F49F9"/>
    <w:rsid w:val="008F4B59"/>
    <w:rsid w:val="008F5138"/>
    <w:rsid w:val="008F52D5"/>
    <w:rsid w:val="008F5C4B"/>
    <w:rsid w:val="008F6BDD"/>
    <w:rsid w:val="008F6D04"/>
    <w:rsid w:val="008F78D8"/>
    <w:rsid w:val="0090040F"/>
    <w:rsid w:val="009008B7"/>
    <w:rsid w:val="009011C7"/>
    <w:rsid w:val="00902E98"/>
    <w:rsid w:val="009045F2"/>
    <w:rsid w:val="00905259"/>
    <w:rsid w:val="00907FD0"/>
    <w:rsid w:val="0091169B"/>
    <w:rsid w:val="00913B8D"/>
    <w:rsid w:val="00913CE8"/>
    <w:rsid w:val="009158CC"/>
    <w:rsid w:val="00915A65"/>
    <w:rsid w:val="00915FCB"/>
    <w:rsid w:val="00916901"/>
    <w:rsid w:val="00916D09"/>
    <w:rsid w:val="009179C9"/>
    <w:rsid w:val="00921C10"/>
    <w:rsid w:val="0092245B"/>
    <w:rsid w:val="009224D0"/>
    <w:rsid w:val="00922B05"/>
    <w:rsid w:val="009240A4"/>
    <w:rsid w:val="00924E9D"/>
    <w:rsid w:val="00926295"/>
    <w:rsid w:val="0092640B"/>
    <w:rsid w:val="009268AD"/>
    <w:rsid w:val="009300CE"/>
    <w:rsid w:val="00931E0F"/>
    <w:rsid w:val="00931E64"/>
    <w:rsid w:val="00934F49"/>
    <w:rsid w:val="00940AEE"/>
    <w:rsid w:val="009431C2"/>
    <w:rsid w:val="009439D0"/>
    <w:rsid w:val="00944AC0"/>
    <w:rsid w:val="00945FE4"/>
    <w:rsid w:val="009467FF"/>
    <w:rsid w:val="00947748"/>
    <w:rsid w:val="009507AE"/>
    <w:rsid w:val="00954739"/>
    <w:rsid w:val="00956526"/>
    <w:rsid w:val="00960FC4"/>
    <w:rsid w:val="009613C2"/>
    <w:rsid w:val="00963810"/>
    <w:rsid w:val="00964D31"/>
    <w:rsid w:val="00965420"/>
    <w:rsid w:val="00965864"/>
    <w:rsid w:val="00967A6F"/>
    <w:rsid w:val="009749A4"/>
    <w:rsid w:val="00974AE7"/>
    <w:rsid w:val="009771A7"/>
    <w:rsid w:val="00980AD9"/>
    <w:rsid w:val="00981DA7"/>
    <w:rsid w:val="00982A9F"/>
    <w:rsid w:val="00984DD2"/>
    <w:rsid w:val="0098628D"/>
    <w:rsid w:val="00992486"/>
    <w:rsid w:val="00993309"/>
    <w:rsid w:val="0099456E"/>
    <w:rsid w:val="00996738"/>
    <w:rsid w:val="009A048F"/>
    <w:rsid w:val="009A52F9"/>
    <w:rsid w:val="009B1DBF"/>
    <w:rsid w:val="009B3A75"/>
    <w:rsid w:val="009B4834"/>
    <w:rsid w:val="009B6229"/>
    <w:rsid w:val="009B716C"/>
    <w:rsid w:val="009C1114"/>
    <w:rsid w:val="009C1DF5"/>
    <w:rsid w:val="009C2BE4"/>
    <w:rsid w:val="009C2E80"/>
    <w:rsid w:val="009C362C"/>
    <w:rsid w:val="009D0B69"/>
    <w:rsid w:val="009D23FC"/>
    <w:rsid w:val="009D26CB"/>
    <w:rsid w:val="009D42B6"/>
    <w:rsid w:val="009E0990"/>
    <w:rsid w:val="009E2718"/>
    <w:rsid w:val="009E3407"/>
    <w:rsid w:val="009E5368"/>
    <w:rsid w:val="009E70C4"/>
    <w:rsid w:val="009E773E"/>
    <w:rsid w:val="009F002B"/>
    <w:rsid w:val="009F1749"/>
    <w:rsid w:val="009F1A4D"/>
    <w:rsid w:val="009F1FB0"/>
    <w:rsid w:val="009F4BB2"/>
    <w:rsid w:val="009F5809"/>
    <w:rsid w:val="00A00340"/>
    <w:rsid w:val="00A0040C"/>
    <w:rsid w:val="00A02AFF"/>
    <w:rsid w:val="00A041B3"/>
    <w:rsid w:val="00A0550F"/>
    <w:rsid w:val="00A05D69"/>
    <w:rsid w:val="00A07E24"/>
    <w:rsid w:val="00A07FE3"/>
    <w:rsid w:val="00A138E8"/>
    <w:rsid w:val="00A20483"/>
    <w:rsid w:val="00A22057"/>
    <w:rsid w:val="00A23288"/>
    <w:rsid w:val="00A2356D"/>
    <w:rsid w:val="00A249F7"/>
    <w:rsid w:val="00A25D4B"/>
    <w:rsid w:val="00A25DF6"/>
    <w:rsid w:val="00A27154"/>
    <w:rsid w:val="00A2729C"/>
    <w:rsid w:val="00A309A1"/>
    <w:rsid w:val="00A32847"/>
    <w:rsid w:val="00A33C76"/>
    <w:rsid w:val="00A37E33"/>
    <w:rsid w:val="00A40CBC"/>
    <w:rsid w:val="00A42F2A"/>
    <w:rsid w:val="00A45012"/>
    <w:rsid w:val="00A4518F"/>
    <w:rsid w:val="00A45E89"/>
    <w:rsid w:val="00A50C59"/>
    <w:rsid w:val="00A514B8"/>
    <w:rsid w:val="00A51AB5"/>
    <w:rsid w:val="00A542D0"/>
    <w:rsid w:val="00A63A51"/>
    <w:rsid w:val="00A64775"/>
    <w:rsid w:val="00A65578"/>
    <w:rsid w:val="00A65F0C"/>
    <w:rsid w:val="00A65FBD"/>
    <w:rsid w:val="00A660F0"/>
    <w:rsid w:val="00A82C7E"/>
    <w:rsid w:val="00A90A07"/>
    <w:rsid w:val="00A90AA3"/>
    <w:rsid w:val="00A92394"/>
    <w:rsid w:val="00A92832"/>
    <w:rsid w:val="00A92913"/>
    <w:rsid w:val="00A937EE"/>
    <w:rsid w:val="00A95037"/>
    <w:rsid w:val="00A95353"/>
    <w:rsid w:val="00A9570C"/>
    <w:rsid w:val="00AA23E3"/>
    <w:rsid w:val="00AA2B21"/>
    <w:rsid w:val="00AA5C99"/>
    <w:rsid w:val="00AA73B3"/>
    <w:rsid w:val="00AA79F7"/>
    <w:rsid w:val="00AB06A5"/>
    <w:rsid w:val="00AB2788"/>
    <w:rsid w:val="00AB2878"/>
    <w:rsid w:val="00AB2E83"/>
    <w:rsid w:val="00AB3B5E"/>
    <w:rsid w:val="00AB520B"/>
    <w:rsid w:val="00AB54EA"/>
    <w:rsid w:val="00AB55E7"/>
    <w:rsid w:val="00AB7208"/>
    <w:rsid w:val="00AB7F73"/>
    <w:rsid w:val="00AC4089"/>
    <w:rsid w:val="00AC62EF"/>
    <w:rsid w:val="00AC667A"/>
    <w:rsid w:val="00AC66DF"/>
    <w:rsid w:val="00AC72F6"/>
    <w:rsid w:val="00AC7A0C"/>
    <w:rsid w:val="00AC7D8E"/>
    <w:rsid w:val="00AD1368"/>
    <w:rsid w:val="00AD4D10"/>
    <w:rsid w:val="00AD67A0"/>
    <w:rsid w:val="00AD78BF"/>
    <w:rsid w:val="00AD79A4"/>
    <w:rsid w:val="00AD7BE2"/>
    <w:rsid w:val="00AE0850"/>
    <w:rsid w:val="00AE130A"/>
    <w:rsid w:val="00AE43C3"/>
    <w:rsid w:val="00AE46D3"/>
    <w:rsid w:val="00AE4CFB"/>
    <w:rsid w:val="00AE4ED1"/>
    <w:rsid w:val="00AE4F7A"/>
    <w:rsid w:val="00AE7B5A"/>
    <w:rsid w:val="00AF40FD"/>
    <w:rsid w:val="00AF480A"/>
    <w:rsid w:val="00AF4D54"/>
    <w:rsid w:val="00B00929"/>
    <w:rsid w:val="00B01E93"/>
    <w:rsid w:val="00B03C72"/>
    <w:rsid w:val="00B101EC"/>
    <w:rsid w:val="00B10B9D"/>
    <w:rsid w:val="00B129E9"/>
    <w:rsid w:val="00B134FD"/>
    <w:rsid w:val="00B158CB"/>
    <w:rsid w:val="00B17A41"/>
    <w:rsid w:val="00B2047A"/>
    <w:rsid w:val="00B209ED"/>
    <w:rsid w:val="00B22CE6"/>
    <w:rsid w:val="00B23608"/>
    <w:rsid w:val="00B240D7"/>
    <w:rsid w:val="00B27616"/>
    <w:rsid w:val="00B3158C"/>
    <w:rsid w:val="00B31A16"/>
    <w:rsid w:val="00B33EA6"/>
    <w:rsid w:val="00B369D7"/>
    <w:rsid w:val="00B402B8"/>
    <w:rsid w:val="00B40832"/>
    <w:rsid w:val="00B411C4"/>
    <w:rsid w:val="00B42D38"/>
    <w:rsid w:val="00B47C37"/>
    <w:rsid w:val="00B5091C"/>
    <w:rsid w:val="00B50CE7"/>
    <w:rsid w:val="00B51EF4"/>
    <w:rsid w:val="00B52F7C"/>
    <w:rsid w:val="00B554BB"/>
    <w:rsid w:val="00B56E6E"/>
    <w:rsid w:val="00B60A94"/>
    <w:rsid w:val="00B61649"/>
    <w:rsid w:val="00B63E4A"/>
    <w:rsid w:val="00B64B00"/>
    <w:rsid w:val="00B6512A"/>
    <w:rsid w:val="00B6582E"/>
    <w:rsid w:val="00B67D21"/>
    <w:rsid w:val="00B7023D"/>
    <w:rsid w:val="00B71458"/>
    <w:rsid w:val="00B7246C"/>
    <w:rsid w:val="00B73B6F"/>
    <w:rsid w:val="00B75D10"/>
    <w:rsid w:val="00B762E1"/>
    <w:rsid w:val="00B809B7"/>
    <w:rsid w:val="00B811D2"/>
    <w:rsid w:val="00B813CD"/>
    <w:rsid w:val="00B8534F"/>
    <w:rsid w:val="00B86109"/>
    <w:rsid w:val="00B8708E"/>
    <w:rsid w:val="00B871E1"/>
    <w:rsid w:val="00B935F0"/>
    <w:rsid w:val="00B96C48"/>
    <w:rsid w:val="00B96D9E"/>
    <w:rsid w:val="00BA1795"/>
    <w:rsid w:val="00BA280E"/>
    <w:rsid w:val="00BA6E9E"/>
    <w:rsid w:val="00BB0267"/>
    <w:rsid w:val="00BB047E"/>
    <w:rsid w:val="00BB0DA4"/>
    <w:rsid w:val="00BB2AA9"/>
    <w:rsid w:val="00BB3DAC"/>
    <w:rsid w:val="00BB4404"/>
    <w:rsid w:val="00BB5467"/>
    <w:rsid w:val="00BB5E75"/>
    <w:rsid w:val="00BB7431"/>
    <w:rsid w:val="00BC0C8B"/>
    <w:rsid w:val="00BC0E8E"/>
    <w:rsid w:val="00BC1A5E"/>
    <w:rsid w:val="00BC28CA"/>
    <w:rsid w:val="00BC54C6"/>
    <w:rsid w:val="00BC7202"/>
    <w:rsid w:val="00BD2113"/>
    <w:rsid w:val="00BD333F"/>
    <w:rsid w:val="00BD54A2"/>
    <w:rsid w:val="00BD5930"/>
    <w:rsid w:val="00BD6B7B"/>
    <w:rsid w:val="00BD7B2D"/>
    <w:rsid w:val="00BE1B6C"/>
    <w:rsid w:val="00BE1FE3"/>
    <w:rsid w:val="00BE425A"/>
    <w:rsid w:val="00BE5AD3"/>
    <w:rsid w:val="00BE79BF"/>
    <w:rsid w:val="00BF0A35"/>
    <w:rsid w:val="00BF2C3E"/>
    <w:rsid w:val="00BF2CFE"/>
    <w:rsid w:val="00BF505B"/>
    <w:rsid w:val="00BF78A0"/>
    <w:rsid w:val="00C029BF"/>
    <w:rsid w:val="00C02F15"/>
    <w:rsid w:val="00C04A9C"/>
    <w:rsid w:val="00C13206"/>
    <w:rsid w:val="00C14002"/>
    <w:rsid w:val="00C22950"/>
    <w:rsid w:val="00C23703"/>
    <w:rsid w:val="00C24ECF"/>
    <w:rsid w:val="00C2645A"/>
    <w:rsid w:val="00C26545"/>
    <w:rsid w:val="00C3101F"/>
    <w:rsid w:val="00C325A9"/>
    <w:rsid w:val="00C329F9"/>
    <w:rsid w:val="00C36D99"/>
    <w:rsid w:val="00C40BEA"/>
    <w:rsid w:val="00C43168"/>
    <w:rsid w:val="00C44295"/>
    <w:rsid w:val="00C445C9"/>
    <w:rsid w:val="00C44CC4"/>
    <w:rsid w:val="00C5096B"/>
    <w:rsid w:val="00C50E77"/>
    <w:rsid w:val="00C53BFD"/>
    <w:rsid w:val="00C53F44"/>
    <w:rsid w:val="00C53FDE"/>
    <w:rsid w:val="00C54575"/>
    <w:rsid w:val="00C549B1"/>
    <w:rsid w:val="00C54BA9"/>
    <w:rsid w:val="00C558A7"/>
    <w:rsid w:val="00C564E7"/>
    <w:rsid w:val="00C5777C"/>
    <w:rsid w:val="00C60815"/>
    <w:rsid w:val="00C62D1E"/>
    <w:rsid w:val="00C6339D"/>
    <w:rsid w:val="00C636C0"/>
    <w:rsid w:val="00C642C4"/>
    <w:rsid w:val="00C646A6"/>
    <w:rsid w:val="00C6575D"/>
    <w:rsid w:val="00C739B1"/>
    <w:rsid w:val="00C7438B"/>
    <w:rsid w:val="00C754F7"/>
    <w:rsid w:val="00C75F11"/>
    <w:rsid w:val="00C768EA"/>
    <w:rsid w:val="00C801CA"/>
    <w:rsid w:val="00C80CF8"/>
    <w:rsid w:val="00C810AD"/>
    <w:rsid w:val="00C825F2"/>
    <w:rsid w:val="00C82963"/>
    <w:rsid w:val="00C82B3D"/>
    <w:rsid w:val="00C84C29"/>
    <w:rsid w:val="00C85749"/>
    <w:rsid w:val="00C85968"/>
    <w:rsid w:val="00C85F9F"/>
    <w:rsid w:val="00C8748C"/>
    <w:rsid w:val="00C908B2"/>
    <w:rsid w:val="00C9127F"/>
    <w:rsid w:val="00C91A8D"/>
    <w:rsid w:val="00C92FF9"/>
    <w:rsid w:val="00C930D8"/>
    <w:rsid w:val="00C93676"/>
    <w:rsid w:val="00C953EA"/>
    <w:rsid w:val="00C95691"/>
    <w:rsid w:val="00C95C07"/>
    <w:rsid w:val="00C96C13"/>
    <w:rsid w:val="00CA2B30"/>
    <w:rsid w:val="00CA38EC"/>
    <w:rsid w:val="00CA5524"/>
    <w:rsid w:val="00CA5D83"/>
    <w:rsid w:val="00CA6D8C"/>
    <w:rsid w:val="00CA7CC3"/>
    <w:rsid w:val="00CB07B5"/>
    <w:rsid w:val="00CB0F1C"/>
    <w:rsid w:val="00CB20D8"/>
    <w:rsid w:val="00CB2DE3"/>
    <w:rsid w:val="00CB478D"/>
    <w:rsid w:val="00CC02A6"/>
    <w:rsid w:val="00CC0554"/>
    <w:rsid w:val="00CC17D4"/>
    <w:rsid w:val="00CC701A"/>
    <w:rsid w:val="00CC7FA5"/>
    <w:rsid w:val="00CD0AC9"/>
    <w:rsid w:val="00CD3BB3"/>
    <w:rsid w:val="00CD522C"/>
    <w:rsid w:val="00CD5907"/>
    <w:rsid w:val="00CD714D"/>
    <w:rsid w:val="00CD7253"/>
    <w:rsid w:val="00CE1BDC"/>
    <w:rsid w:val="00CE2941"/>
    <w:rsid w:val="00CE29DB"/>
    <w:rsid w:val="00CE5A65"/>
    <w:rsid w:val="00CE6039"/>
    <w:rsid w:val="00CE7AF9"/>
    <w:rsid w:val="00CF117B"/>
    <w:rsid w:val="00CF19F9"/>
    <w:rsid w:val="00CF3275"/>
    <w:rsid w:val="00CF39B6"/>
    <w:rsid w:val="00D03EF9"/>
    <w:rsid w:val="00D04703"/>
    <w:rsid w:val="00D070A3"/>
    <w:rsid w:val="00D12D72"/>
    <w:rsid w:val="00D1384C"/>
    <w:rsid w:val="00D13862"/>
    <w:rsid w:val="00D1421F"/>
    <w:rsid w:val="00D142C4"/>
    <w:rsid w:val="00D147CB"/>
    <w:rsid w:val="00D16C30"/>
    <w:rsid w:val="00D171C2"/>
    <w:rsid w:val="00D214F1"/>
    <w:rsid w:val="00D255C3"/>
    <w:rsid w:val="00D26A1D"/>
    <w:rsid w:val="00D2738E"/>
    <w:rsid w:val="00D27577"/>
    <w:rsid w:val="00D277F9"/>
    <w:rsid w:val="00D30245"/>
    <w:rsid w:val="00D30A26"/>
    <w:rsid w:val="00D30FB0"/>
    <w:rsid w:val="00D31970"/>
    <w:rsid w:val="00D3470F"/>
    <w:rsid w:val="00D35C06"/>
    <w:rsid w:val="00D36339"/>
    <w:rsid w:val="00D405BA"/>
    <w:rsid w:val="00D40C06"/>
    <w:rsid w:val="00D4174C"/>
    <w:rsid w:val="00D42025"/>
    <w:rsid w:val="00D47C40"/>
    <w:rsid w:val="00D50362"/>
    <w:rsid w:val="00D50A39"/>
    <w:rsid w:val="00D556B4"/>
    <w:rsid w:val="00D55FA8"/>
    <w:rsid w:val="00D5614B"/>
    <w:rsid w:val="00D56B33"/>
    <w:rsid w:val="00D6039F"/>
    <w:rsid w:val="00D60F63"/>
    <w:rsid w:val="00D61835"/>
    <w:rsid w:val="00D638DB"/>
    <w:rsid w:val="00D64F0E"/>
    <w:rsid w:val="00D668DD"/>
    <w:rsid w:val="00D71171"/>
    <w:rsid w:val="00D7150B"/>
    <w:rsid w:val="00D736EE"/>
    <w:rsid w:val="00D76392"/>
    <w:rsid w:val="00D77390"/>
    <w:rsid w:val="00D7777D"/>
    <w:rsid w:val="00D7793F"/>
    <w:rsid w:val="00D819D5"/>
    <w:rsid w:val="00D822E1"/>
    <w:rsid w:val="00D85444"/>
    <w:rsid w:val="00D87C05"/>
    <w:rsid w:val="00D903D3"/>
    <w:rsid w:val="00D91592"/>
    <w:rsid w:val="00D92516"/>
    <w:rsid w:val="00D97F89"/>
    <w:rsid w:val="00DA265D"/>
    <w:rsid w:val="00DB23AD"/>
    <w:rsid w:val="00DB285B"/>
    <w:rsid w:val="00DB4B6E"/>
    <w:rsid w:val="00DB51C6"/>
    <w:rsid w:val="00DC0450"/>
    <w:rsid w:val="00DC11E2"/>
    <w:rsid w:val="00DC1B89"/>
    <w:rsid w:val="00DC69C7"/>
    <w:rsid w:val="00DD1B61"/>
    <w:rsid w:val="00DD2D40"/>
    <w:rsid w:val="00DD3987"/>
    <w:rsid w:val="00DD4C5A"/>
    <w:rsid w:val="00DD52EC"/>
    <w:rsid w:val="00DD62B1"/>
    <w:rsid w:val="00DD65EF"/>
    <w:rsid w:val="00DD6F6D"/>
    <w:rsid w:val="00DD7555"/>
    <w:rsid w:val="00DD7960"/>
    <w:rsid w:val="00DE0608"/>
    <w:rsid w:val="00DE0C8D"/>
    <w:rsid w:val="00DE27AF"/>
    <w:rsid w:val="00DE38BE"/>
    <w:rsid w:val="00DE4CC6"/>
    <w:rsid w:val="00DE4DBD"/>
    <w:rsid w:val="00DE549A"/>
    <w:rsid w:val="00DF151D"/>
    <w:rsid w:val="00DF266F"/>
    <w:rsid w:val="00DF2B84"/>
    <w:rsid w:val="00E00869"/>
    <w:rsid w:val="00E0163D"/>
    <w:rsid w:val="00E0191E"/>
    <w:rsid w:val="00E01DF7"/>
    <w:rsid w:val="00E037E9"/>
    <w:rsid w:val="00E04658"/>
    <w:rsid w:val="00E115A1"/>
    <w:rsid w:val="00E11ECF"/>
    <w:rsid w:val="00E137B4"/>
    <w:rsid w:val="00E16511"/>
    <w:rsid w:val="00E17E21"/>
    <w:rsid w:val="00E204EB"/>
    <w:rsid w:val="00E206EE"/>
    <w:rsid w:val="00E21646"/>
    <w:rsid w:val="00E25DC0"/>
    <w:rsid w:val="00E26CAC"/>
    <w:rsid w:val="00E27428"/>
    <w:rsid w:val="00E27E5A"/>
    <w:rsid w:val="00E31037"/>
    <w:rsid w:val="00E318A2"/>
    <w:rsid w:val="00E32EC1"/>
    <w:rsid w:val="00E34B4A"/>
    <w:rsid w:val="00E34F9A"/>
    <w:rsid w:val="00E41418"/>
    <w:rsid w:val="00E447CA"/>
    <w:rsid w:val="00E46081"/>
    <w:rsid w:val="00E4640C"/>
    <w:rsid w:val="00E477A6"/>
    <w:rsid w:val="00E479E6"/>
    <w:rsid w:val="00E52D44"/>
    <w:rsid w:val="00E5365F"/>
    <w:rsid w:val="00E5430D"/>
    <w:rsid w:val="00E54776"/>
    <w:rsid w:val="00E55E0E"/>
    <w:rsid w:val="00E564AE"/>
    <w:rsid w:val="00E5653A"/>
    <w:rsid w:val="00E60442"/>
    <w:rsid w:val="00E6107E"/>
    <w:rsid w:val="00E6110F"/>
    <w:rsid w:val="00E6290F"/>
    <w:rsid w:val="00E62F89"/>
    <w:rsid w:val="00E636B6"/>
    <w:rsid w:val="00E66442"/>
    <w:rsid w:val="00E66D8A"/>
    <w:rsid w:val="00E67341"/>
    <w:rsid w:val="00E67AFE"/>
    <w:rsid w:val="00E717CF"/>
    <w:rsid w:val="00E720C8"/>
    <w:rsid w:val="00E73A43"/>
    <w:rsid w:val="00E73AD3"/>
    <w:rsid w:val="00E75732"/>
    <w:rsid w:val="00E75D12"/>
    <w:rsid w:val="00E76603"/>
    <w:rsid w:val="00E7770B"/>
    <w:rsid w:val="00E81802"/>
    <w:rsid w:val="00E82A95"/>
    <w:rsid w:val="00E85B3C"/>
    <w:rsid w:val="00E86201"/>
    <w:rsid w:val="00E86FB4"/>
    <w:rsid w:val="00E91F92"/>
    <w:rsid w:val="00E936DE"/>
    <w:rsid w:val="00E9520C"/>
    <w:rsid w:val="00E97DE6"/>
    <w:rsid w:val="00EB1F5F"/>
    <w:rsid w:val="00EB30E5"/>
    <w:rsid w:val="00EB3708"/>
    <w:rsid w:val="00EB4A4F"/>
    <w:rsid w:val="00EB591E"/>
    <w:rsid w:val="00EB787F"/>
    <w:rsid w:val="00EC04DA"/>
    <w:rsid w:val="00EC0977"/>
    <w:rsid w:val="00EC336C"/>
    <w:rsid w:val="00EC56A0"/>
    <w:rsid w:val="00EC5D22"/>
    <w:rsid w:val="00EC5DE7"/>
    <w:rsid w:val="00ED0811"/>
    <w:rsid w:val="00ED215E"/>
    <w:rsid w:val="00ED7CB5"/>
    <w:rsid w:val="00EE1C91"/>
    <w:rsid w:val="00EE2CFC"/>
    <w:rsid w:val="00EE2E67"/>
    <w:rsid w:val="00EE2F48"/>
    <w:rsid w:val="00EE314D"/>
    <w:rsid w:val="00EE3DE3"/>
    <w:rsid w:val="00EE3EAC"/>
    <w:rsid w:val="00EE42F5"/>
    <w:rsid w:val="00EE53A8"/>
    <w:rsid w:val="00EE6047"/>
    <w:rsid w:val="00EE7B64"/>
    <w:rsid w:val="00EF07D2"/>
    <w:rsid w:val="00EF286C"/>
    <w:rsid w:val="00EF5BC5"/>
    <w:rsid w:val="00EF752F"/>
    <w:rsid w:val="00F00E7D"/>
    <w:rsid w:val="00F02C89"/>
    <w:rsid w:val="00F03401"/>
    <w:rsid w:val="00F04D5E"/>
    <w:rsid w:val="00F06F91"/>
    <w:rsid w:val="00F108E0"/>
    <w:rsid w:val="00F11167"/>
    <w:rsid w:val="00F12C2A"/>
    <w:rsid w:val="00F1654A"/>
    <w:rsid w:val="00F2089F"/>
    <w:rsid w:val="00F22B8D"/>
    <w:rsid w:val="00F22D1B"/>
    <w:rsid w:val="00F25CCB"/>
    <w:rsid w:val="00F27A28"/>
    <w:rsid w:val="00F31CB0"/>
    <w:rsid w:val="00F32136"/>
    <w:rsid w:val="00F343E6"/>
    <w:rsid w:val="00F347C8"/>
    <w:rsid w:val="00F37430"/>
    <w:rsid w:val="00F41C6D"/>
    <w:rsid w:val="00F44393"/>
    <w:rsid w:val="00F474E8"/>
    <w:rsid w:val="00F4787B"/>
    <w:rsid w:val="00F50A5A"/>
    <w:rsid w:val="00F51A19"/>
    <w:rsid w:val="00F5242F"/>
    <w:rsid w:val="00F524F8"/>
    <w:rsid w:val="00F548A4"/>
    <w:rsid w:val="00F54955"/>
    <w:rsid w:val="00F56A8E"/>
    <w:rsid w:val="00F56C82"/>
    <w:rsid w:val="00F607F1"/>
    <w:rsid w:val="00F6339B"/>
    <w:rsid w:val="00F634A1"/>
    <w:rsid w:val="00F641C8"/>
    <w:rsid w:val="00F70029"/>
    <w:rsid w:val="00F700A8"/>
    <w:rsid w:val="00F80AB3"/>
    <w:rsid w:val="00F84325"/>
    <w:rsid w:val="00F85238"/>
    <w:rsid w:val="00F86AA2"/>
    <w:rsid w:val="00F87065"/>
    <w:rsid w:val="00F90575"/>
    <w:rsid w:val="00F92ACA"/>
    <w:rsid w:val="00FA2ED2"/>
    <w:rsid w:val="00FB0B17"/>
    <w:rsid w:val="00FB1029"/>
    <w:rsid w:val="00FB2B2F"/>
    <w:rsid w:val="00FB5C93"/>
    <w:rsid w:val="00FB641D"/>
    <w:rsid w:val="00FC03BA"/>
    <w:rsid w:val="00FC242C"/>
    <w:rsid w:val="00FC42D9"/>
    <w:rsid w:val="00FC4C71"/>
    <w:rsid w:val="00FC58EA"/>
    <w:rsid w:val="00FC62AD"/>
    <w:rsid w:val="00FC666A"/>
    <w:rsid w:val="00FD2246"/>
    <w:rsid w:val="00FD2467"/>
    <w:rsid w:val="00FD2E41"/>
    <w:rsid w:val="00FD57BC"/>
    <w:rsid w:val="00FD6AFC"/>
    <w:rsid w:val="00FE1761"/>
    <w:rsid w:val="00FE4EF5"/>
    <w:rsid w:val="00FE5969"/>
    <w:rsid w:val="00FE79C8"/>
    <w:rsid w:val="00FF0A2A"/>
    <w:rsid w:val="00FF2EC6"/>
    <w:rsid w:val="00FF3E2D"/>
    <w:rsid w:val="00FF41A7"/>
    <w:rsid w:val="00FF587C"/>
    <w:rsid w:val="00FF5DCD"/>
    <w:rsid w:val="00FF68BE"/>
    <w:rsid w:val="00FF761F"/>
    <w:rsid w:val="00FF78EE"/>
    <w:rsid w:val="00FF78F4"/>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9E2C0"/>
  <w15:docId w15:val="{C9DEAC88-DCC2-4C1C-BDBD-EFDB9FA1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1D"/>
    <w:pPr>
      <w:spacing w:after="240"/>
    </w:pPr>
    <w:rPr>
      <w:rFonts w:ascii="Corbel" w:hAnsi="Corbel"/>
    </w:rPr>
  </w:style>
  <w:style w:type="paragraph" w:styleId="Heading1">
    <w:name w:val="heading 1"/>
    <w:basedOn w:val="Normal"/>
    <w:next w:val="Normal"/>
    <w:link w:val="Heading1Char"/>
    <w:uiPriority w:val="9"/>
    <w:qFormat/>
    <w:rsid w:val="00D42025"/>
    <w:pPr>
      <w:keepNext/>
      <w:keepLines/>
      <w:pBdr>
        <w:top w:val="single" w:sz="4" w:space="5" w:color="FFFFFF" w:themeColor="background1"/>
        <w:left w:val="single" w:sz="4" w:space="5" w:color="FFFFFF" w:themeColor="background1"/>
        <w:bottom w:val="single" w:sz="4" w:space="5" w:color="FFFFFF" w:themeColor="background1"/>
        <w:right w:val="single" w:sz="4" w:space="5" w:color="FFFFFF" w:themeColor="background1"/>
      </w:pBdr>
      <w:shd w:val="clear" w:color="auto" w:fill="FFFFFF" w:themeFill="background1"/>
      <w:spacing w:before="480" w:after="0"/>
      <w:outlineLvl w:val="0"/>
    </w:pPr>
    <w:rPr>
      <w:rFonts w:asciiTheme="majorHAnsi" w:hAnsiTheme="majorHAnsi"/>
      <w:b/>
      <w:bCs/>
      <w:sz w:val="56"/>
      <w:szCs w:val="28"/>
    </w:rPr>
  </w:style>
  <w:style w:type="paragraph" w:styleId="Heading2">
    <w:name w:val="heading 2"/>
    <w:basedOn w:val="Normal"/>
    <w:next w:val="Normal"/>
    <w:link w:val="Heading2Char"/>
    <w:autoRedefine/>
    <w:uiPriority w:val="9"/>
    <w:unhideWhenUsed/>
    <w:qFormat/>
    <w:rsid w:val="00C5777C"/>
    <w:pPr>
      <w:keepNext/>
      <w:keepLines/>
      <w:spacing w:before="240" w:after="0"/>
      <w:outlineLvl w:val="1"/>
    </w:pPr>
    <w:rPr>
      <w:rFonts w:asciiTheme="majorHAnsi" w:hAnsiTheme="majorHAnsi"/>
      <w:b/>
      <w:bCs/>
      <w:color w:val="183A27" w:themeColor="accent2"/>
      <w:sz w:val="28"/>
      <w:szCs w:val="26"/>
    </w:rPr>
  </w:style>
  <w:style w:type="paragraph" w:styleId="Heading3">
    <w:name w:val="heading 3"/>
    <w:basedOn w:val="Normal"/>
    <w:next w:val="Normal"/>
    <w:link w:val="Heading3Char"/>
    <w:uiPriority w:val="9"/>
    <w:unhideWhenUsed/>
    <w:qFormat/>
    <w:rsid w:val="00C5777C"/>
    <w:pPr>
      <w:keepNext/>
      <w:spacing w:before="200" w:after="0"/>
      <w:outlineLvl w:val="2"/>
    </w:pPr>
    <w:rPr>
      <w:rFonts w:asciiTheme="majorHAnsi" w:hAnsiTheme="majorHAnsi"/>
      <w:b/>
      <w:bCs/>
      <w:color w:val="3F817E" w:themeColor="accent3"/>
    </w:rPr>
  </w:style>
  <w:style w:type="paragraph" w:styleId="Heading4">
    <w:name w:val="heading 4"/>
    <w:basedOn w:val="Normal"/>
    <w:next w:val="Normal"/>
    <w:link w:val="Heading4Char"/>
    <w:uiPriority w:val="9"/>
    <w:unhideWhenUsed/>
    <w:qFormat/>
    <w:rsid w:val="00F5242F"/>
    <w:pPr>
      <w:keepNext/>
      <w:keepLines/>
      <w:spacing w:before="200" w:after="0"/>
      <w:outlineLvl w:val="3"/>
    </w:pPr>
    <w:rPr>
      <w:b/>
      <w:bCs/>
      <w:i/>
      <w:iCs/>
      <w:color w:val="497F5D" w:themeColor="accent4"/>
    </w:rPr>
  </w:style>
  <w:style w:type="paragraph" w:styleId="Heading5">
    <w:name w:val="heading 5"/>
    <w:basedOn w:val="Normal"/>
    <w:next w:val="Normal"/>
    <w:link w:val="Heading5Char"/>
    <w:uiPriority w:val="9"/>
    <w:unhideWhenUsed/>
    <w:qFormat/>
    <w:rsid w:val="0024584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24584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4584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849"/>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24584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025"/>
    <w:rPr>
      <w:rFonts w:asciiTheme="majorHAnsi" w:hAnsiTheme="majorHAnsi"/>
      <w:b/>
      <w:bCs/>
      <w:sz w:val="56"/>
      <w:szCs w:val="28"/>
      <w:shd w:val="clear" w:color="auto" w:fill="FFFFFF" w:themeFill="background1"/>
    </w:rPr>
  </w:style>
  <w:style w:type="character" w:customStyle="1" w:styleId="Heading2Char">
    <w:name w:val="Heading 2 Char"/>
    <w:basedOn w:val="DefaultParagraphFont"/>
    <w:link w:val="Heading2"/>
    <w:uiPriority w:val="9"/>
    <w:rsid w:val="00C5777C"/>
    <w:rPr>
      <w:rFonts w:asciiTheme="majorHAnsi" w:hAnsiTheme="majorHAnsi"/>
      <w:b/>
      <w:bCs/>
      <w:color w:val="183A27" w:themeColor="accent2"/>
      <w:sz w:val="28"/>
      <w:szCs w:val="26"/>
    </w:rPr>
  </w:style>
  <w:style w:type="character" w:customStyle="1" w:styleId="Heading3Char">
    <w:name w:val="Heading 3 Char"/>
    <w:basedOn w:val="DefaultParagraphFont"/>
    <w:link w:val="Heading3"/>
    <w:uiPriority w:val="9"/>
    <w:rsid w:val="00C5777C"/>
    <w:rPr>
      <w:rFonts w:asciiTheme="majorHAnsi" w:hAnsiTheme="majorHAnsi"/>
      <w:b/>
      <w:bCs/>
      <w:color w:val="3F817E" w:themeColor="accent3"/>
    </w:rPr>
  </w:style>
  <w:style w:type="character" w:customStyle="1" w:styleId="Heading4Char">
    <w:name w:val="Heading 4 Char"/>
    <w:basedOn w:val="DefaultParagraphFont"/>
    <w:link w:val="Heading4"/>
    <w:uiPriority w:val="9"/>
    <w:rsid w:val="00F5242F"/>
    <w:rPr>
      <w:rFonts w:asciiTheme="minorHAnsi" w:hAnsiTheme="minorHAnsi"/>
      <w:b/>
      <w:bCs/>
      <w:i/>
      <w:iCs/>
      <w:color w:val="497F5D" w:themeColor="accent4"/>
    </w:rPr>
  </w:style>
  <w:style w:type="character" w:customStyle="1" w:styleId="Heading5Char">
    <w:name w:val="Heading 5 Char"/>
    <w:basedOn w:val="DefaultParagraphFont"/>
    <w:link w:val="Heading5"/>
    <w:uiPriority w:val="9"/>
    <w:rsid w:val="00245849"/>
    <w:rPr>
      <w:rFonts w:ascii="Cambria" w:eastAsia="Times New Roman" w:hAnsi="Cambria" w:cs="Times New Roman"/>
      <w:color w:val="243F60"/>
      <w:sz w:val="22"/>
      <w:lang w:bidi="en-US"/>
    </w:rPr>
  </w:style>
  <w:style w:type="character" w:customStyle="1" w:styleId="Heading6Char">
    <w:name w:val="Heading 6 Char"/>
    <w:basedOn w:val="DefaultParagraphFont"/>
    <w:link w:val="Heading6"/>
    <w:uiPriority w:val="9"/>
    <w:rsid w:val="00245849"/>
    <w:rPr>
      <w:rFonts w:ascii="Cambria" w:eastAsia="Times New Roman" w:hAnsi="Cambria" w:cs="Times New Roman"/>
      <w:i/>
      <w:iCs/>
      <w:color w:val="243F60"/>
      <w:sz w:val="22"/>
      <w:lang w:bidi="en-US"/>
    </w:rPr>
  </w:style>
  <w:style w:type="character" w:customStyle="1" w:styleId="Heading7Char">
    <w:name w:val="Heading 7 Char"/>
    <w:basedOn w:val="DefaultParagraphFont"/>
    <w:link w:val="Heading7"/>
    <w:uiPriority w:val="9"/>
    <w:semiHidden/>
    <w:rsid w:val="00245849"/>
    <w:rPr>
      <w:rFonts w:ascii="Cambria" w:eastAsia="Times New Roman" w:hAnsi="Cambria" w:cs="Times New Roman"/>
      <w:i/>
      <w:iCs/>
      <w:color w:val="404040"/>
      <w:sz w:val="22"/>
      <w:lang w:bidi="en-US"/>
    </w:rPr>
  </w:style>
  <w:style w:type="character" w:customStyle="1" w:styleId="Heading8Char">
    <w:name w:val="Heading 8 Char"/>
    <w:basedOn w:val="DefaultParagraphFont"/>
    <w:link w:val="Heading8"/>
    <w:uiPriority w:val="9"/>
    <w:semiHidden/>
    <w:rsid w:val="00245849"/>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245849"/>
    <w:rPr>
      <w:rFonts w:ascii="Cambria" w:eastAsia="Times New Roman" w:hAnsi="Cambria" w:cs="Times New Roman"/>
      <w:i/>
      <w:iCs/>
      <w:color w:val="404040"/>
      <w:sz w:val="20"/>
      <w:szCs w:val="20"/>
      <w:lang w:bidi="en-US"/>
    </w:rPr>
  </w:style>
  <w:style w:type="paragraph" w:styleId="BodyText">
    <w:name w:val="Body Text"/>
    <w:basedOn w:val="Normal"/>
    <w:link w:val="BodyTextChar"/>
    <w:rsid w:val="00245849"/>
    <w:rPr>
      <w:rFonts w:ascii="Tahoma" w:hAnsi="Tahoma"/>
    </w:rPr>
  </w:style>
  <w:style w:type="character" w:customStyle="1" w:styleId="BodyTextChar">
    <w:name w:val="Body Text Char"/>
    <w:basedOn w:val="DefaultParagraphFont"/>
    <w:link w:val="BodyText"/>
    <w:rsid w:val="00245849"/>
    <w:rPr>
      <w:rFonts w:ascii="Tahoma" w:eastAsia="Times New Roman" w:hAnsi="Tahoma" w:cs="Times New Roman"/>
      <w:sz w:val="22"/>
      <w:lang w:bidi="en-US"/>
    </w:rPr>
  </w:style>
  <w:style w:type="paragraph" w:styleId="Title">
    <w:name w:val="Title"/>
    <w:basedOn w:val="Normal"/>
    <w:next w:val="Normal"/>
    <w:link w:val="TitleChar"/>
    <w:uiPriority w:val="10"/>
    <w:qFormat/>
    <w:rsid w:val="001E18B7"/>
    <w:pPr>
      <w:spacing w:after="300"/>
      <w:contextualSpacing/>
      <w:jc w:val="center"/>
    </w:pPr>
    <w:rPr>
      <w:rFonts w:asciiTheme="majorHAnsi" w:hAnsiTheme="majorHAnsi" w:cs="Lucida Sans Unicode"/>
      <w:b/>
      <w:spacing w:val="5"/>
      <w:kern w:val="28"/>
      <w:sz w:val="72"/>
      <w:szCs w:val="52"/>
    </w:rPr>
  </w:style>
  <w:style w:type="character" w:customStyle="1" w:styleId="TitleChar">
    <w:name w:val="Title Char"/>
    <w:basedOn w:val="DefaultParagraphFont"/>
    <w:link w:val="Title"/>
    <w:uiPriority w:val="10"/>
    <w:rsid w:val="001E18B7"/>
    <w:rPr>
      <w:rFonts w:asciiTheme="majorHAnsi" w:hAnsiTheme="majorHAnsi" w:cs="Lucida Sans Unicode"/>
      <w:b/>
      <w:spacing w:val="5"/>
      <w:kern w:val="28"/>
      <w:sz w:val="72"/>
      <w:szCs w:val="52"/>
    </w:rPr>
  </w:style>
  <w:style w:type="paragraph" w:customStyle="1" w:styleId="Quick1">
    <w:name w:val="Quick 1."/>
    <w:rsid w:val="00245849"/>
    <w:pPr>
      <w:snapToGrid w:val="0"/>
      <w:spacing w:after="200" w:line="276" w:lineRule="auto"/>
      <w:ind w:left="-1440"/>
    </w:pPr>
    <w:rPr>
      <w:rFonts w:ascii="Calibri" w:eastAsia="Times New Roman" w:hAnsi="Calibri" w:cs="Times New Roman"/>
    </w:rPr>
  </w:style>
  <w:style w:type="paragraph" w:customStyle="1" w:styleId="QuickA">
    <w:name w:val="Quick A."/>
    <w:rsid w:val="00245849"/>
    <w:pPr>
      <w:snapToGrid w:val="0"/>
      <w:spacing w:after="200" w:line="276" w:lineRule="auto"/>
      <w:ind w:left="-1440"/>
    </w:pPr>
    <w:rPr>
      <w:rFonts w:ascii="Calibri" w:eastAsia="Times New Roman" w:hAnsi="Calibri" w:cs="Times New Roman"/>
    </w:rPr>
  </w:style>
  <w:style w:type="paragraph" w:customStyle="1" w:styleId="Quicki">
    <w:name w:val="Quick i."/>
    <w:rsid w:val="00245849"/>
    <w:pPr>
      <w:snapToGrid w:val="0"/>
      <w:spacing w:after="200" w:line="276" w:lineRule="auto"/>
      <w:ind w:left="-1440"/>
    </w:pPr>
    <w:rPr>
      <w:rFonts w:ascii="Calibri" w:eastAsia="Times New Roman" w:hAnsi="Calibri" w:cs="Times New Roman"/>
    </w:rPr>
  </w:style>
  <w:style w:type="paragraph" w:styleId="Footer">
    <w:name w:val="footer"/>
    <w:basedOn w:val="Normal"/>
    <w:link w:val="FooterChar"/>
    <w:uiPriority w:val="99"/>
    <w:rsid w:val="00C5777C"/>
    <w:pPr>
      <w:tabs>
        <w:tab w:val="right" w:pos="5940"/>
        <w:tab w:val="center" w:pos="6750"/>
        <w:tab w:val="right" w:pos="7182"/>
        <w:tab w:val="right" w:pos="9360"/>
      </w:tabs>
      <w:ind w:right="-162"/>
    </w:pPr>
    <w:rPr>
      <w:rFonts w:asciiTheme="majorHAnsi" w:hAnsiTheme="majorHAnsi"/>
      <w:noProof/>
      <w:color w:val="FFFFFF" w:themeColor="background1"/>
    </w:rPr>
  </w:style>
  <w:style w:type="character" w:customStyle="1" w:styleId="FooterChar">
    <w:name w:val="Footer Char"/>
    <w:basedOn w:val="DefaultParagraphFont"/>
    <w:link w:val="Footer"/>
    <w:uiPriority w:val="99"/>
    <w:rsid w:val="00C5777C"/>
    <w:rPr>
      <w:rFonts w:asciiTheme="majorHAnsi" w:hAnsiTheme="majorHAnsi"/>
      <w:noProof/>
      <w:color w:val="FFFFFF" w:themeColor="background1"/>
    </w:rPr>
  </w:style>
  <w:style w:type="table" w:styleId="TableGrid">
    <w:name w:val="Table Grid"/>
    <w:basedOn w:val="TableNormal"/>
    <w:rsid w:val="00245849"/>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E137B4"/>
    <w:pPr>
      <w:tabs>
        <w:tab w:val="right" w:leader="dot" w:pos="6300"/>
      </w:tabs>
      <w:spacing w:before="60" w:after="0"/>
    </w:pPr>
    <w:rPr>
      <w:rFonts w:asciiTheme="majorHAnsi" w:hAnsiTheme="majorHAnsi"/>
      <w:b/>
      <w:noProof/>
    </w:rPr>
  </w:style>
  <w:style w:type="paragraph" w:styleId="TOC2">
    <w:name w:val="toc 2"/>
    <w:basedOn w:val="Normal"/>
    <w:next w:val="Normal"/>
    <w:autoRedefine/>
    <w:uiPriority w:val="39"/>
    <w:rsid w:val="00E137B4"/>
    <w:pPr>
      <w:tabs>
        <w:tab w:val="right" w:leader="dot" w:pos="6300"/>
      </w:tabs>
      <w:spacing w:after="0"/>
      <w:ind w:left="360"/>
      <w:contextualSpacing/>
    </w:pPr>
    <w:rPr>
      <w:noProof/>
    </w:rPr>
  </w:style>
  <w:style w:type="paragraph" w:styleId="TOC3">
    <w:name w:val="toc 3"/>
    <w:basedOn w:val="Normal"/>
    <w:next w:val="Normal"/>
    <w:autoRedefine/>
    <w:uiPriority w:val="39"/>
    <w:rsid w:val="000F5AE4"/>
    <w:pPr>
      <w:tabs>
        <w:tab w:val="right" w:leader="dot" w:pos="9350"/>
      </w:tabs>
      <w:spacing w:after="0"/>
      <w:ind w:left="720"/>
    </w:pPr>
  </w:style>
  <w:style w:type="paragraph" w:styleId="TOC4">
    <w:name w:val="toc 4"/>
    <w:basedOn w:val="Normal"/>
    <w:next w:val="Normal"/>
    <w:autoRedefine/>
    <w:uiPriority w:val="39"/>
    <w:rsid w:val="00245849"/>
    <w:pPr>
      <w:ind w:left="720"/>
    </w:pPr>
  </w:style>
  <w:style w:type="paragraph" w:styleId="TOC5">
    <w:name w:val="toc 5"/>
    <w:basedOn w:val="Normal"/>
    <w:next w:val="Normal"/>
    <w:autoRedefine/>
    <w:uiPriority w:val="39"/>
    <w:rsid w:val="00245849"/>
    <w:pPr>
      <w:ind w:left="960"/>
    </w:pPr>
  </w:style>
  <w:style w:type="paragraph" w:styleId="TOC6">
    <w:name w:val="toc 6"/>
    <w:basedOn w:val="Normal"/>
    <w:next w:val="Normal"/>
    <w:autoRedefine/>
    <w:uiPriority w:val="39"/>
    <w:rsid w:val="00245849"/>
    <w:pPr>
      <w:ind w:left="1200"/>
    </w:pPr>
  </w:style>
  <w:style w:type="paragraph" w:styleId="TOC7">
    <w:name w:val="toc 7"/>
    <w:basedOn w:val="Normal"/>
    <w:next w:val="Normal"/>
    <w:autoRedefine/>
    <w:uiPriority w:val="39"/>
    <w:rsid w:val="00245849"/>
    <w:pPr>
      <w:ind w:left="1440"/>
    </w:pPr>
  </w:style>
  <w:style w:type="paragraph" w:styleId="TOC8">
    <w:name w:val="toc 8"/>
    <w:basedOn w:val="Normal"/>
    <w:next w:val="Normal"/>
    <w:autoRedefine/>
    <w:uiPriority w:val="39"/>
    <w:rsid w:val="00245849"/>
    <w:pPr>
      <w:ind w:left="1680"/>
    </w:pPr>
  </w:style>
  <w:style w:type="paragraph" w:styleId="TOC9">
    <w:name w:val="toc 9"/>
    <w:basedOn w:val="Normal"/>
    <w:next w:val="Normal"/>
    <w:autoRedefine/>
    <w:uiPriority w:val="39"/>
    <w:rsid w:val="00245849"/>
    <w:pPr>
      <w:ind w:left="1920"/>
    </w:pPr>
  </w:style>
  <w:style w:type="paragraph" w:styleId="Header">
    <w:name w:val="header"/>
    <w:basedOn w:val="Normal"/>
    <w:link w:val="HeaderChar"/>
    <w:uiPriority w:val="99"/>
    <w:rsid w:val="00245849"/>
    <w:pPr>
      <w:tabs>
        <w:tab w:val="center" w:pos="4320"/>
        <w:tab w:val="right" w:pos="8640"/>
      </w:tabs>
    </w:pPr>
  </w:style>
  <w:style w:type="character" w:customStyle="1" w:styleId="HeaderChar">
    <w:name w:val="Header Char"/>
    <w:basedOn w:val="DefaultParagraphFont"/>
    <w:link w:val="Header"/>
    <w:uiPriority w:val="99"/>
    <w:rsid w:val="00245849"/>
    <w:rPr>
      <w:rFonts w:ascii="Bell MT" w:eastAsia="Times New Roman" w:hAnsi="Bell MT" w:cs="Times New Roman"/>
      <w:sz w:val="22"/>
      <w:lang w:bidi="en-US"/>
    </w:rPr>
  </w:style>
  <w:style w:type="paragraph" w:customStyle="1" w:styleId="Default">
    <w:name w:val="Default"/>
    <w:rsid w:val="00245849"/>
    <w:pPr>
      <w:autoSpaceDE w:val="0"/>
      <w:autoSpaceDN w:val="0"/>
      <w:adjustRightInd w:val="0"/>
      <w:spacing w:after="200" w:line="276" w:lineRule="auto"/>
    </w:pPr>
    <w:rPr>
      <w:rFonts w:eastAsia="Times New Roman" w:cs="Arial"/>
      <w:color w:val="000000"/>
    </w:rPr>
  </w:style>
  <w:style w:type="paragraph" w:styleId="NormalWeb">
    <w:name w:val="Normal (Web)"/>
    <w:basedOn w:val="Normal"/>
    <w:uiPriority w:val="99"/>
    <w:rsid w:val="00245849"/>
    <w:pPr>
      <w:spacing w:beforeAutospacing="1" w:afterAutospacing="1"/>
    </w:pPr>
  </w:style>
  <w:style w:type="paragraph" w:styleId="BalloonText">
    <w:name w:val="Balloon Text"/>
    <w:basedOn w:val="Normal"/>
    <w:link w:val="BalloonTextChar"/>
    <w:rsid w:val="009A048F"/>
    <w:rPr>
      <w:rFonts w:cs="Tahoma"/>
      <w:color w:val="365F91"/>
      <w:sz w:val="20"/>
      <w:szCs w:val="16"/>
    </w:rPr>
  </w:style>
  <w:style w:type="character" w:customStyle="1" w:styleId="BalloonTextChar">
    <w:name w:val="Balloon Text Char"/>
    <w:basedOn w:val="DefaultParagraphFont"/>
    <w:link w:val="BalloonText"/>
    <w:rsid w:val="009A048F"/>
    <w:rPr>
      <w:rFonts w:cs="Tahoma"/>
      <w:color w:val="365F91"/>
      <w:sz w:val="20"/>
      <w:szCs w:val="16"/>
    </w:rPr>
  </w:style>
  <w:style w:type="character" w:styleId="CommentReference">
    <w:name w:val="annotation reference"/>
    <w:basedOn w:val="DefaultParagraphFont"/>
    <w:rsid w:val="00245849"/>
    <w:rPr>
      <w:sz w:val="16"/>
      <w:szCs w:val="16"/>
    </w:rPr>
  </w:style>
  <w:style w:type="paragraph" w:styleId="CommentText">
    <w:name w:val="annotation text"/>
    <w:basedOn w:val="Normal"/>
    <w:link w:val="CommentTextChar"/>
    <w:rsid w:val="00245849"/>
    <w:rPr>
      <w:sz w:val="20"/>
      <w:szCs w:val="20"/>
    </w:rPr>
  </w:style>
  <w:style w:type="character" w:customStyle="1" w:styleId="CommentTextChar">
    <w:name w:val="Comment Text Char"/>
    <w:basedOn w:val="DefaultParagraphFont"/>
    <w:link w:val="CommentText"/>
    <w:rsid w:val="00245849"/>
    <w:rPr>
      <w:rFonts w:ascii="Bell MT" w:eastAsia="Times New Roman" w:hAnsi="Bell MT" w:cs="Times New Roman"/>
      <w:sz w:val="20"/>
      <w:szCs w:val="20"/>
      <w:lang w:bidi="en-US"/>
    </w:rPr>
  </w:style>
  <w:style w:type="paragraph" w:styleId="CommentSubject">
    <w:name w:val="annotation subject"/>
    <w:basedOn w:val="CommentText"/>
    <w:next w:val="CommentText"/>
    <w:link w:val="CommentSubjectChar"/>
    <w:rsid w:val="00245849"/>
    <w:rPr>
      <w:b/>
      <w:bCs/>
    </w:rPr>
  </w:style>
  <w:style w:type="character" w:customStyle="1" w:styleId="CommentSubjectChar">
    <w:name w:val="Comment Subject Char"/>
    <w:basedOn w:val="CommentTextChar"/>
    <w:link w:val="CommentSubject"/>
    <w:rsid w:val="00245849"/>
    <w:rPr>
      <w:rFonts w:ascii="Bell MT" w:eastAsia="Times New Roman" w:hAnsi="Bell MT" w:cs="Times New Roman"/>
      <w:b/>
      <w:bCs/>
      <w:sz w:val="20"/>
      <w:szCs w:val="20"/>
      <w:lang w:bidi="en-US"/>
    </w:rPr>
  </w:style>
  <w:style w:type="paragraph" w:styleId="ListParagraph">
    <w:name w:val="List Paragraph"/>
    <w:basedOn w:val="Normal"/>
    <w:uiPriority w:val="34"/>
    <w:qFormat/>
    <w:rsid w:val="00245849"/>
    <w:pPr>
      <w:ind w:left="720"/>
      <w:contextualSpacing/>
    </w:pPr>
  </w:style>
  <w:style w:type="paragraph" w:styleId="Revision">
    <w:name w:val="Revision"/>
    <w:hidden/>
    <w:uiPriority w:val="99"/>
    <w:semiHidden/>
    <w:rsid w:val="00245849"/>
    <w:pPr>
      <w:spacing w:after="200" w:line="276" w:lineRule="auto"/>
    </w:pPr>
    <w:rPr>
      <w:rFonts w:ascii="Calibri" w:eastAsia="Times New Roman" w:hAnsi="Calibri" w:cs="Times New Roman"/>
    </w:rPr>
  </w:style>
  <w:style w:type="character" w:styleId="Hyperlink">
    <w:name w:val="Hyperlink"/>
    <w:basedOn w:val="DefaultParagraphFont"/>
    <w:uiPriority w:val="99"/>
    <w:rsid w:val="00245849"/>
    <w:rPr>
      <w:color w:val="0000FF"/>
      <w:u w:val="single"/>
    </w:rPr>
  </w:style>
  <w:style w:type="character" w:styleId="FollowedHyperlink">
    <w:name w:val="FollowedHyperlink"/>
    <w:basedOn w:val="DefaultParagraphFont"/>
    <w:rsid w:val="00245849"/>
    <w:rPr>
      <w:color w:val="800080"/>
      <w:u w:val="single"/>
    </w:rPr>
  </w:style>
  <w:style w:type="paragraph" w:styleId="TOCHeading">
    <w:name w:val="TOC Heading"/>
    <w:basedOn w:val="Heading1"/>
    <w:next w:val="Normal"/>
    <w:uiPriority w:val="39"/>
    <w:unhideWhenUsed/>
    <w:qFormat/>
    <w:rsid w:val="00245849"/>
    <w:pPr>
      <w:outlineLvl w:val="9"/>
    </w:pPr>
  </w:style>
  <w:style w:type="character" w:styleId="Strong">
    <w:name w:val="Strong"/>
    <w:basedOn w:val="DefaultParagraphFont"/>
    <w:qFormat/>
    <w:rsid w:val="00245849"/>
    <w:rPr>
      <w:b/>
      <w:bCs/>
    </w:rPr>
  </w:style>
  <w:style w:type="paragraph" w:styleId="PlainText">
    <w:name w:val="Plain Text"/>
    <w:basedOn w:val="Normal"/>
    <w:link w:val="PlainTextChar"/>
    <w:rsid w:val="00245849"/>
    <w:pPr>
      <w:spacing w:after="0"/>
    </w:pPr>
    <w:rPr>
      <w:rFonts w:ascii="Courier New" w:hAnsi="Courier New"/>
      <w:sz w:val="20"/>
      <w:szCs w:val="20"/>
    </w:rPr>
  </w:style>
  <w:style w:type="character" w:customStyle="1" w:styleId="PlainTextChar">
    <w:name w:val="Plain Text Char"/>
    <w:basedOn w:val="DefaultParagraphFont"/>
    <w:link w:val="PlainText"/>
    <w:rsid w:val="00245849"/>
    <w:rPr>
      <w:rFonts w:ascii="Courier New" w:eastAsia="Times New Roman" w:hAnsi="Courier New" w:cs="Times New Roman"/>
      <w:sz w:val="20"/>
      <w:szCs w:val="20"/>
      <w:lang w:bidi="en-US"/>
    </w:rPr>
  </w:style>
  <w:style w:type="character" w:customStyle="1" w:styleId="ms-rtecustom-bulletlegal1">
    <w:name w:val="ms-rtecustom-bulletlegal1"/>
    <w:basedOn w:val="DefaultParagraphFont"/>
    <w:rsid w:val="00245849"/>
  </w:style>
  <w:style w:type="paragraph" w:styleId="ListBullet2">
    <w:name w:val="List Bullet 2"/>
    <w:basedOn w:val="Normal"/>
    <w:rsid w:val="00245849"/>
    <w:pPr>
      <w:widowControl w:val="0"/>
      <w:numPr>
        <w:numId w:val="1"/>
      </w:numPr>
    </w:pPr>
    <w:rPr>
      <w:rFonts w:ascii="Times New Roman" w:hAnsi="Times New Roman"/>
      <w:snapToGrid w:val="0"/>
      <w:szCs w:val="20"/>
    </w:rPr>
  </w:style>
  <w:style w:type="paragraph" w:styleId="NoSpacing">
    <w:name w:val="No Spacing"/>
    <w:uiPriority w:val="1"/>
    <w:qFormat/>
    <w:rsid w:val="00245849"/>
    <w:rPr>
      <w:rFonts w:ascii="Calibri" w:eastAsia="Times New Roman" w:hAnsi="Calibri" w:cs="Times New Roman"/>
      <w:sz w:val="22"/>
      <w:lang w:bidi="en-US"/>
    </w:rPr>
  </w:style>
  <w:style w:type="paragraph" w:customStyle="1" w:styleId="StyleHeading1Right">
    <w:name w:val="Style Heading 1 + Right"/>
    <w:basedOn w:val="Heading1"/>
    <w:rsid w:val="00245849"/>
    <w:rPr>
      <w:szCs w:val="20"/>
    </w:rPr>
  </w:style>
  <w:style w:type="paragraph" w:styleId="Caption">
    <w:name w:val="caption"/>
    <w:basedOn w:val="Normal"/>
    <w:next w:val="Normal"/>
    <w:uiPriority w:val="35"/>
    <w:semiHidden/>
    <w:unhideWhenUsed/>
    <w:qFormat/>
    <w:rsid w:val="00245849"/>
    <w:rPr>
      <w:b/>
      <w:bCs/>
      <w:color w:val="4F81BD"/>
      <w:sz w:val="18"/>
      <w:szCs w:val="18"/>
    </w:rPr>
  </w:style>
  <w:style w:type="paragraph" w:styleId="Subtitle">
    <w:name w:val="Subtitle"/>
    <w:basedOn w:val="Normal"/>
    <w:next w:val="Normal"/>
    <w:link w:val="SubtitleChar"/>
    <w:uiPriority w:val="11"/>
    <w:qFormat/>
    <w:rsid w:val="00245849"/>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245849"/>
    <w:rPr>
      <w:rFonts w:ascii="Cambria" w:eastAsia="Times New Roman" w:hAnsi="Cambria" w:cs="Times New Roman"/>
      <w:i/>
      <w:iCs/>
      <w:color w:val="4F81BD"/>
      <w:spacing w:val="15"/>
      <w:szCs w:val="24"/>
      <w:lang w:bidi="en-US"/>
    </w:rPr>
  </w:style>
  <w:style w:type="character" w:styleId="Emphasis">
    <w:name w:val="Emphasis"/>
    <w:basedOn w:val="DefaultParagraphFont"/>
    <w:uiPriority w:val="20"/>
    <w:qFormat/>
    <w:rsid w:val="00245849"/>
    <w:rPr>
      <w:i/>
      <w:iCs/>
    </w:rPr>
  </w:style>
  <w:style w:type="paragraph" w:styleId="Quote">
    <w:name w:val="Quote"/>
    <w:basedOn w:val="Normal"/>
    <w:next w:val="Normal"/>
    <w:link w:val="QuoteChar"/>
    <w:uiPriority w:val="29"/>
    <w:qFormat/>
    <w:rsid w:val="00245849"/>
    <w:rPr>
      <w:i/>
      <w:iCs/>
      <w:color w:val="000000"/>
    </w:rPr>
  </w:style>
  <w:style w:type="character" w:customStyle="1" w:styleId="QuoteChar">
    <w:name w:val="Quote Char"/>
    <w:basedOn w:val="DefaultParagraphFont"/>
    <w:link w:val="Quote"/>
    <w:uiPriority w:val="29"/>
    <w:rsid w:val="00245849"/>
    <w:rPr>
      <w:rFonts w:ascii="Bell MT" w:eastAsia="Times New Roman" w:hAnsi="Bell MT" w:cs="Times New Roman"/>
      <w:i/>
      <w:iCs/>
      <w:color w:val="000000"/>
      <w:sz w:val="22"/>
      <w:lang w:bidi="en-US"/>
    </w:rPr>
  </w:style>
  <w:style w:type="paragraph" w:styleId="IntenseQuote">
    <w:name w:val="Intense Quote"/>
    <w:basedOn w:val="Normal"/>
    <w:next w:val="Normal"/>
    <w:link w:val="IntenseQuoteChar"/>
    <w:uiPriority w:val="30"/>
    <w:qFormat/>
    <w:rsid w:val="0024584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45849"/>
    <w:rPr>
      <w:rFonts w:ascii="Bell MT" w:eastAsia="Times New Roman" w:hAnsi="Bell MT" w:cs="Times New Roman"/>
      <w:b/>
      <w:bCs/>
      <w:i/>
      <w:iCs/>
      <w:color w:val="4F81BD"/>
      <w:sz w:val="22"/>
      <w:lang w:bidi="en-US"/>
    </w:rPr>
  </w:style>
  <w:style w:type="character" w:styleId="SubtleEmphasis">
    <w:name w:val="Subtle Emphasis"/>
    <w:basedOn w:val="DefaultParagraphFont"/>
    <w:uiPriority w:val="19"/>
    <w:qFormat/>
    <w:rsid w:val="00245849"/>
    <w:rPr>
      <w:i/>
      <w:iCs/>
      <w:color w:val="808080"/>
    </w:rPr>
  </w:style>
  <w:style w:type="character" w:styleId="IntenseEmphasis">
    <w:name w:val="Intense Emphasis"/>
    <w:basedOn w:val="DefaultParagraphFont"/>
    <w:uiPriority w:val="21"/>
    <w:qFormat/>
    <w:rsid w:val="00245849"/>
    <w:rPr>
      <w:b/>
      <w:bCs/>
      <w:i/>
      <w:iCs/>
      <w:color w:val="1F497D"/>
    </w:rPr>
  </w:style>
  <w:style w:type="character" w:styleId="SubtleReference">
    <w:name w:val="Subtle Reference"/>
    <w:basedOn w:val="DefaultParagraphFont"/>
    <w:uiPriority w:val="31"/>
    <w:qFormat/>
    <w:rsid w:val="00245849"/>
    <w:rPr>
      <w:smallCaps/>
      <w:color w:val="C0504D"/>
      <w:u w:val="single"/>
    </w:rPr>
  </w:style>
  <w:style w:type="character" w:styleId="IntenseReference">
    <w:name w:val="Intense Reference"/>
    <w:basedOn w:val="DefaultParagraphFont"/>
    <w:uiPriority w:val="32"/>
    <w:qFormat/>
    <w:rsid w:val="00245849"/>
    <w:rPr>
      <w:b/>
      <w:bCs/>
      <w:smallCaps/>
      <w:color w:val="C0504D"/>
      <w:spacing w:val="5"/>
      <w:u w:val="single"/>
    </w:rPr>
  </w:style>
  <w:style w:type="character" w:styleId="BookTitle">
    <w:name w:val="Book Title"/>
    <w:basedOn w:val="DefaultParagraphFont"/>
    <w:uiPriority w:val="33"/>
    <w:qFormat/>
    <w:rsid w:val="00245849"/>
    <w:rPr>
      <w:b/>
      <w:bCs/>
      <w:smallCaps/>
      <w:spacing w:val="5"/>
    </w:rPr>
  </w:style>
  <w:style w:type="paragraph" w:customStyle="1" w:styleId="brochpara">
    <w:name w:val="brochpara"/>
    <w:basedOn w:val="Normal"/>
    <w:rsid w:val="00245849"/>
    <w:pPr>
      <w:keepLines/>
      <w:spacing w:line="240" w:lineRule="atLeast"/>
    </w:pPr>
    <w:rPr>
      <w:sz w:val="20"/>
      <w:szCs w:val="20"/>
    </w:rPr>
  </w:style>
  <w:style w:type="character" w:styleId="LineNumber">
    <w:name w:val="line number"/>
    <w:basedOn w:val="DefaultParagraphFont"/>
    <w:rsid w:val="00245849"/>
  </w:style>
  <w:style w:type="table" w:styleId="Table3Deffects1">
    <w:name w:val="Table 3D effects 1"/>
    <w:basedOn w:val="TableNormal"/>
    <w:rsid w:val="00245849"/>
    <w:pPr>
      <w:spacing w:after="200" w:line="276" w:lineRule="auto"/>
    </w:pPr>
    <w:rPr>
      <w:rFonts w:ascii="Calibri" w:eastAsia="Times New Roman" w:hAnsi="Calibri"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rsid w:val="00245849"/>
    <w:pPr>
      <w:spacing w:after="200" w:line="276" w:lineRule="auto"/>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rsid w:val="00245849"/>
    <w:pPr>
      <w:spacing w:after="200" w:line="276" w:lineRule="auto"/>
    </w:pPr>
    <w:rPr>
      <w:rFonts w:ascii="Calibri" w:eastAsia="Times New Roman"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245849"/>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245849"/>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FUI-Regular" w:eastAsia="Times New Roman" w:hAnsi=".SFUI-Regul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FUI-Regular" w:eastAsia="Times New Roman" w:hAnsi=".SFUI-Regul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FUI-Regular" w:eastAsia="Times New Roman" w:hAnsi=".SFUI-Regular" w:cs="Times New Roman"/>
        <w:b/>
        <w:bCs/>
      </w:rPr>
    </w:tblStylePr>
    <w:tblStylePr w:type="lastCol">
      <w:rPr>
        <w:rFonts w:ascii=".SFUI-Regular" w:eastAsia="Times New Roman" w:hAnsi=".SFUI-Regul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5">
    <w:name w:val="Medium Shading 1 Accent 5"/>
    <w:basedOn w:val="TableNormal"/>
    <w:uiPriority w:val="63"/>
    <w:rsid w:val="00245849"/>
    <w:rPr>
      <w:rFonts w:ascii="Calibri" w:eastAsia="Times New Roman"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List11">
    <w:name w:val="Medium List 11"/>
    <w:basedOn w:val="TableNormal"/>
    <w:uiPriority w:val="65"/>
    <w:rsid w:val="00245849"/>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SFUI-Regular" w:eastAsia="Times New Roman" w:hAnsi=".SFUI-Regula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Grid11">
    <w:name w:val="Medium Grid 11"/>
    <w:basedOn w:val="TableNormal"/>
    <w:uiPriority w:val="67"/>
    <w:rsid w:val="00245849"/>
    <w:rPr>
      <w:rFonts w:ascii="Calibri" w:eastAsia="Times New Roman"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45849"/>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allout">
    <w:name w:val="Callout"/>
    <w:basedOn w:val="Normal"/>
    <w:qFormat/>
    <w:rsid w:val="00A02AFF"/>
    <w:pPr>
      <w:framePr w:w="2536" w:wrap="around" w:vAnchor="text" w:hAnchor="page" w:x="1047" w:y="731"/>
      <w:spacing w:before="120" w:after="120"/>
    </w:pPr>
    <w:rPr>
      <w:b/>
      <w:i/>
      <w:color w:val="173A27" w:themeColor="text2"/>
      <w:sz w:val="22"/>
    </w:rPr>
  </w:style>
  <w:style w:type="paragraph" w:customStyle="1" w:styleId="Tabletext">
    <w:name w:val="Table text"/>
    <w:basedOn w:val="Normal"/>
    <w:qFormat/>
    <w:rsid w:val="0051022F"/>
    <w:pPr>
      <w:spacing w:before="120" w:after="120"/>
    </w:pPr>
    <w:rPr>
      <w:rFonts w:eastAsia="Times New Roman" w:cs="Times New Roman"/>
      <w:sz w:val="22"/>
      <w:szCs w:val="20"/>
    </w:rPr>
  </w:style>
  <w:style w:type="paragraph" w:customStyle="1" w:styleId="TableTitle">
    <w:name w:val="Table Title"/>
    <w:basedOn w:val="Tabletext"/>
    <w:qFormat/>
    <w:rsid w:val="0051022F"/>
    <w:pPr>
      <w:jc w:val="center"/>
    </w:pPr>
    <w:rPr>
      <w:rFonts w:ascii="Proza Libre" w:hAnsi="Proza Libre"/>
      <w:b/>
      <w:color w:val="FFFFFF" w:themeColor="background1"/>
      <w:sz w:val="24"/>
    </w:rPr>
  </w:style>
  <w:style w:type="paragraph" w:customStyle="1" w:styleId="Tablesubtitle">
    <w:name w:val="Table subtitle"/>
    <w:basedOn w:val="Tabletext"/>
    <w:qFormat/>
    <w:rsid w:val="0051022F"/>
    <w:rPr>
      <w:b/>
    </w:rPr>
  </w:style>
  <w:style w:type="paragraph" w:customStyle="1" w:styleId="Callout-Value">
    <w:name w:val="Callout - Value"/>
    <w:basedOn w:val="Callout"/>
    <w:qFormat/>
    <w:rsid w:val="00BD5930"/>
    <w:pPr>
      <w:framePr w:wrap="around" w:y="289"/>
      <w:pBdr>
        <w:top w:val="single" w:sz="4" w:space="6" w:color="6AC18C" w:themeColor="accent1"/>
        <w:left w:val="single" w:sz="4" w:space="4" w:color="6AC18C" w:themeColor="accent1"/>
        <w:bottom w:val="single" w:sz="4" w:space="5" w:color="6AC18C" w:themeColor="accent1"/>
        <w:right w:val="single" w:sz="4" w:space="4" w:color="6AC18C" w:themeColor="accent1"/>
      </w:pBdr>
      <w:shd w:val="clear" w:color="auto" w:fill="6AC18C" w:themeFill="accent1"/>
    </w:pPr>
    <w:rPr>
      <w:b w:val="0"/>
      <w:color w:val="FFFFFF" w:themeColor="background1"/>
    </w:rPr>
  </w:style>
  <w:style w:type="paragraph" w:styleId="BodyText2">
    <w:name w:val="Body Text 2"/>
    <w:basedOn w:val="Normal"/>
    <w:link w:val="BodyText2Char"/>
    <w:semiHidden/>
    <w:unhideWhenUsed/>
    <w:rsid w:val="001014ED"/>
    <w:pPr>
      <w:spacing w:after="120" w:line="480" w:lineRule="auto"/>
    </w:pPr>
  </w:style>
  <w:style w:type="character" w:customStyle="1" w:styleId="BodyText2Char">
    <w:name w:val="Body Text 2 Char"/>
    <w:basedOn w:val="DefaultParagraphFont"/>
    <w:link w:val="BodyText2"/>
    <w:semiHidden/>
    <w:rsid w:val="001014ED"/>
  </w:style>
  <w:style w:type="paragraph" w:styleId="BodyTextIndent">
    <w:name w:val="Body Text Indent"/>
    <w:basedOn w:val="Normal"/>
    <w:link w:val="BodyTextIndentChar"/>
    <w:semiHidden/>
    <w:unhideWhenUsed/>
    <w:rsid w:val="00527474"/>
    <w:pPr>
      <w:spacing w:after="120"/>
      <w:ind w:left="360"/>
    </w:pPr>
  </w:style>
  <w:style w:type="character" w:customStyle="1" w:styleId="BodyTextIndentChar">
    <w:name w:val="Body Text Indent Char"/>
    <w:basedOn w:val="DefaultParagraphFont"/>
    <w:link w:val="BodyTextIndent"/>
    <w:semiHidden/>
    <w:rsid w:val="00527474"/>
  </w:style>
  <w:style w:type="character" w:customStyle="1" w:styleId="apple-converted-space">
    <w:name w:val="apple-converted-space"/>
    <w:basedOn w:val="DefaultParagraphFont"/>
    <w:rsid w:val="002E0D63"/>
  </w:style>
  <w:style w:type="paragraph" w:customStyle="1" w:styleId="TOCSub-heading">
    <w:name w:val="TOC Sub-heading"/>
    <w:basedOn w:val="Normal"/>
    <w:next w:val="Normal"/>
    <w:rsid w:val="00300A99"/>
    <w:pPr>
      <w:spacing w:before="240" w:after="0"/>
    </w:pPr>
    <w:rPr>
      <w:b/>
      <w:color w:val="183A27" w:themeColor="accent2"/>
      <w:sz w:val="28"/>
    </w:rPr>
  </w:style>
  <w:style w:type="paragraph" w:customStyle="1" w:styleId="Bullet">
    <w:name w:val="Bullet"/>
    <w:basedOn w:val="Bullettight"/>
    <w:qFormat/>
    <w:rsid w:val="00D5614B"/>
    <w:pPr>
      <w:spacing w:after="120"/>
      <w:contextualSpacing w:val="0"/>
    </w:pPr>
  </w:style>
  <w:style w:type="paragraph" w:customStyle="1" w:styleId="Bulletlast">
    <w:name w:val="Bullet last"/>
    <w:basedOn w:val="ListParagraph"/>
    <w:qFormat/>
    <w:rsid w:val="00CC02A6"/>
    <w:pPr>
      <w:numPr>
        <w:numId w:val="4"/>
      </w:numPr>
      <w:contextualSpacing w:val="0"/>
    </w:pPr>
  </w:style>
  <w:style w:type="paragraph" w:customStyle="1" w:styleId="Bullettight">
    <w:name w:val="Bullet tight"/>
    <w:basedOn w:val="Bulletlast"/>
    <w:qFormat/>
    <w:rsid w:val="00CC02A6"/>
    <w:pPr>
      <w:contextualSpacing/>
    </w:pPr>
  </w:style>
  <w:style w:type="paragraph" w:customStyle="1" w:styleId="Bulletsentenceintro">
    <w:name w:val="Bullet sentence intro"/>
    <w:basedOn w:val="Normal"/>
    <w:qFormat/>
    <w:rsid w:val="00BB5E75"/>
    <w:pPr>
      <w:keepNext/>
      <w:spacing w:after="60"/>
      <w:contextualSpacing/>
    </w:pPr>
  </w:style>
  <w:style w:type="paragraph" w:customStyle="1" w:styleId="shrm-element-p">
    <w:name w:val="shrm-element-p"/>
    <w:basedOn w:val="Normal"/>
    <w:rsid w:val="00965864"/>
    <w:pPr>
      <w:spacing w:before="100" w:beforeAutospacing="1" w:after="100" w:afterAutospacing="1"/>
    </w:pPr>
    <w:rPr>
      <w:rFonts w:ascii="Times New Roman" w:eastAsia="Times New Roman" w:hAnsi="Times New Roman" w:cs="Times New Roman"/>
    </w:rPr>
  </w:style>
  <w:style w:type="paragraph" w:customStyle="1" w:styleId="BulletList2">
    <w:name w:val="Bullet List 2"/>
    <w:basedOn w:val="Normal"/>
    <w:qFormat/>
    <w:rsid w:val="007C1053"/>
    <w:pPr>
      <w:numPr>
        <w:ilvl w:val="1"/>
        <w:numId w:val="19"/>
      </w:numPr>
    </w:pPr>
    <w:rPr>
      <w:rFonts w:ascii="Times New Roman" w:eastAsiaTheme="minorEastAsia" w:hAnsi="Times New Roman"/>
      <w:szCs w:val="22"/>
    </w:rPr>
  </w:style>
  <w:style w:type="paragraph" w:customStyle="1" w:styleId="tablesubtitle0">
    <w:name w:val="table subtitle"/>
    <w:basedOn w:val="Heading3"/>
    <w:qFormat/>
    <w:rsid w:val="0051022F"/>
    <w:pPr>
      <w:keepNext w:val="0"/>
      <w:spacing w:before="40" w:after="40"/>
      <w:jc w:val="center"/>
      <w:outlineLvl w:val="9"/>
    </w:pPr>
    <w:rPr>
      <w:rFonts w:ascii="PT Sans" w:eastAsiaTheme="minorEastAsia" w:hAnsi="PT Sans"/>
      <w:bCs w:val="0"/>
      <w:color w:val="auto"/>
      <w:sz w:val="22"/>
      <w:szCs w:val="22"/>
    </w:rPr>
  </w:style>
  <w:style w:type="paragraph" w:customStyle="1" w:styleId="NOTE">
    <w:name w:val="NOTE"/>
    <w:basedOn w:val="Normal"/>
    <w:rsid w:val="0051022F"/>
    <w:pPr>
      <w:tabs>
        <w:tab w:val="left" w:pos="90"/>
      </w:tabs>
    </w:pPr>
    <w:rPr>
      <w:rFonts w:eastAsiaTheme="minorEastAsia"/>
      <w:i/>
      <w:color w:val="000000"/>
      <w:szCs w:val="22"/>
    </w:rPr>
  </w:style>
  <w:style w:type="paragraph" w:styleId="TOAHeading">
    <w:name w:val="toa heading"/>
    <w:basedOn w:val="Heading1"/>
    <w:next w:val="Normal"/>
    <w:uiPriority w:val="99"/>
    <w:unhideWhenUsed/>
    <w:rsid w:val="005B35AC"/>
    <w:pPr>
      <w:ind w:left="-2880"/>
    </w:pPr>
    <w:rPr>
      <w:sz w:val="48"/>
    </w:rPr>
  </w:style>
  <w:style w:type="character" w:styleId="PlaceholderText">
    <w:name w:val="Placeholder Text"/>
    <w:basedOn w:val="DefaultParagraphFont"/>
    <w:uiPriority w:val="99"/>
    <w:semiHidden/>
    <w:rsid w:val="00A950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3862">
      <w:bodyDiv w:val="1"/>
      <w:marLeft w:val="0"/>
      <w:marRight w:val="0"/>
      <w:marTop w:val="0"/>
      <w:marBottom w:val="0"/>
      <w:divBdr>
        <w:top w:val="none" w:sz="0" w:space="0" w:color="auto"/>
        <w:left w:val="none" w:sz="0" w:space="0" w:color="auto"/>
        <w:bottom w:val="none" w:sz="0" w:space="0" w:color="auto"/>
        <w:right w:val="none" w:sz="0" w:space="0" w:color="auto"/>
      </w:divBdr>
    </w:div>
    <w:div w:id="535508877">
      <w:bodyDiv w:val="1"/>
      <w:marLeft w:val="0"/>
      <w:marRight w:val="0"/>
      <w:marTop w:val="0"/>
      <w:marBottom w:val="0"/>
      <w:divBdr>
        <w:top w:val="none" w:sz="0" w:space="0" w:color="auto"/>
        <w:left w:val="none" w:sz="0" w:space="0" w:color="auto"/>
        <w:bottom w:val="none" w:sz="0" w:space="0" w:color="auto"/>
        <w:right w:val="none" w:sz="0" w:space="0" w:color="auto"/>
      </w:divBdr>
    </w:div>
    <w:div w:id="550115779">
      <w:bodyDiv w:val="1"/>
      <w:marLeft w:val="0"/>
      <w:marRight w:val="0"/>
      <w:marTop w:val="0"/>
      <w:marBottom w:val="0"/>
      <w:divBdr>
        <w:top w:val="none" w:sz="0" w:space="0" w:color="auto"/>
        <w:left w:val="none" w:sz="0" w:space="0" w:color="auto"/>
        <w:bottom w:val="none" w:sz="0" w:space="0" w:color="auto"/>
        <w:right w:val="none" w:sz="0" w:space="0" w:color="auto"/>
      </w:divBdr>
    </w:div>
    <w:div w:id="687482450">
      <w:bodyDiv w:val="1"/>
      <w:marLeft w:val="0"/>
      <w:marRight w:val="0"/>
      <w:marTop w:val="0"/>
      <w:marBottom w:val="0"/>
      <w:divBdr>
        <w:top w:val="none" w:sz="0" w:space="0" w:color="auto"/>
        <w:left w:val="none" w:sz="0" w:space="0" w:color="auto"/>
        <w:bottom w:val="none" w:sz="0" w:space="0" w:color="auto"/>
        <w:right w:val="none" w:sz="0" w:space="0" w:color="auto"/>
      </w:divBdr>
    </w:div>
    <w:div w:id="830561651">
      <w:bodyDiv w:val="1"/>
      <w:marLeft w:val="0"/>
      <w:marRight w:val="0"/>
      <w:marTop w:val="0"/>
      <w:marBottom w:val="0"/>
      <w:divBdr>
        <w:top w:val="none" w:sz="0" w:space="0" w:color="auto"/>
        <w:left w:val="none" w:sz="0" w:space="0" w:color="auto"/>
        <w:bottom w:val="none" w:sz="0" w:space="0" w:color="auto"/>
        <w:right w:val="none" w:sz="0" w:space="0" w:color="auto"/>
      </w:divBdr>
    </w:div>
    <w:div w:id="904143423">
      <w:bodyDiv w:val="1"/>
      <w:marLeft w:val="0"/>
      <w:marRight w:val="0"/>
      <w:marTop w:val="0"/>
      <w:marBottom w:val="0"/>
      <w:divBdr>
        <w:top w:val="none" w:sz="0" w:space="0" w:color="auto"/>
        <w:left w:val="none" w:sz="0" w:space="0" w:color="auto"/>
        <w:bottom w:val="none" w:sz="0" w:space="0" w:color="auto"/>
        <w:right w:val="none" w:sz="0" w:space="0" w:color="auto"/>
      </w:divBdr>
    </w:div>
    <w:div w:id="939798383">
      <w:bodyDiv w:val="1"/>
      <w:marLeft w:val="0"/>
      <w:marRight w:val="0"/>
      <w:marTop w:val="0"/>
      <w:marBottom w:val="0"/>
      <w:divBdr>
        <w:top w:val="none" w:sz="0" w:space="0" w:color="auto"/>
        <w:left w:val="none" w:sz="0" w:space="0" w:color="auto"/>
        <w:bottom w:val="none" w:sz="0" w:space="0" w:color="auto"/>
        <w:right w:val="none" w:sz="0" w:space="0" w:color="auto"/>
      </w:divBdr>
    </w:div>
    <w:div w:id="1157841134">
      <w:bodyDiv w:val="1"/>
      <w:marLeft w:val="0"/>
      <w:marRight w:val="0"/>
      <w:marTop w:val="0"/>
      <w:marBottom w:val="0"/>
      <w:divBdr>
        <w:top w:val="none" w:sz="0" w:space="0" w:color="auto"/>
        <w:left w:val="none" w:sz="0" w:space="0" w:color="auto"/>
        <w:bottom w:val="none" w:sz="0" w:space="0" w:color="auto"/>
        <w:right w:val="none" w:sz="0" w:space="0" w:color="auto"/>
      </w:divBdr>
    </w:div>
    <w:div w:id="1392146894">
      <w:bodyDiv w:val="1"/>
      <w:marLeft w:val="0"/>
      <w:marRight w:val="0"/>
      <w:marTop w:val="0"/>
      <w:marBottom w:val="0"/>
      <w:divBdr>
        <w:top w:val="none" w:sz="0" w:space="0" w:color="auto"/>
        <w:left w:val="none" w:sz="0" w:space="0" w:color="auto"/>
        <w:bottom w:val="none" w:sz="0" w:space="0" w:color="auto"/>
        <w:right w:val="none" w:sz="0" w:space="0" w:color="auto"/>
      </w:divBdr>
    </w:div>
    <w:div w:id="1479029535">
      <w:bodyDiv w:val="1"/>
      <w:marLeft w:val="0"/>
      <w:marRight w:val="0"/>
      <w:marTop w:val="0"/>
      <w:marBottom w:val="0"/>
      <w:divBdr>
        <w:top w:val="none" w:sz="0" w:space="0" w:color="auto"/>
        <w:left w:val="none" w:sz="0" w:space="0" w:color="auto"/>
        <w:bottom w:val="none" w:sz="0" w:space="0" w:color="auto"/>
        <w:right w:val="none" w:sz="0" w:space="0" w:color="auto"/>
      </w:divBdr>
    </w:div>
    <w:div w:id="1607695227">
      <w:bodyDiv w:val="1"/>
      <w:marLeft w:val="0"/>
      <w:marRight w:val="0"/>
      <w:marTop w:val="0"/>
      <w:marBottom w:val="0"/>
      <w:divBdr>
        <w:top w:val="none" w:sz="0" w:space="0" w:color="auto"/>
        <w:left w:val="none" w:sz="0" w:space="0" w:color="auto"/>
        <w:bottom w:val="none" w:sz="0" w:space="0" w:color="auto"/>
        <w:right w:val="none" w:sz="0" w:space="0" w:color="auto"/>
      </w:divBdr>
    </w:div>
    <w:div w:id="1817798025">
      <w:bodyDiv w:val="1"/>
      <w:marLeft w:val="0"/>
      <w:marRight w:val="0"/>
      <w:marTop w:val="0"/>
      <w:marBottom w:val="0"/>
      <w:divBdr>
        <w:top w:val="none" w:sz="0" w:space="0" w:color="auto"/>
        <w:left w:val="none" w:sz="0" w:space="0" w:color="auto"/>
        <w:bottom w:val="none" w:sz="0" w:space="0" w:color="auto"/>
        <w:right w:val="none" w:sz="0" w:space="0" w:color="auto"/>
      </w:divBdr>
    </w:div>
    <w:div w:id="20950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ge\McKinnon-Mulherin\McKinnon-Mulherin%20-%20Company%20Documents\McMul_Brand_and_Style\Templates\MM_Word_Template_Full_Column_(Not_for_Standard_Use)_2018.dotx" TargetMode="External"/></Relationships>
</file>

<file path=word/theme/theme1.xml><?xml version="1.0" encoding="utf-8"?>
<a:theme xmlns:a="http://schemas.openxmlformats.org/drawingml/2006/main" name="Office Theme">
  <a:themeElements>
    <a:clrScheme name="McMul">
      <a:dk1>
        <a:srgbClr val="000000"/>
      </a:dk1>
      <a:lt1>
        <a:srgbClr val="FFFFFF"/>
      </a:lt1>
      <a:dk2>
        <a:srgbClr val="173A27"/>
      </a:dk2>
      <a:lt2>
        <a:srgbClr val="EDEDED"/>
      </a:lt2>
      <a:accent1>
        <a:srgbClr val="6AC18C"/>
      </a:accent1>
      <a:accent2>
        <a:srgbClr val="183A27"/>
      </a:accent2>
      <a:accent3>
        <a:srgbClr val="3F817E"/>
      </a:accent3>
      <a:accent4>
        <a:srgbClr val="497F5D"/>
      </a:accent4>
      <a:accent5>
        <a:srgbClr val="CFDED0"/>
      </a:accent5>
      <a:accent6>
        <a:srgbClr val="5CC4BF"/>
      </a:accent6>
      <a:hlink>
        <a:srgbClr val="FF9933"/>
      </a:hlink>
      <a:folHlink>
        <a:srgbClr val="B2B2B2"/>
      </a:folHlink>
    </a:clrScheme>
    <a:fontScheme name="Custom 6">
      <a:majorFont>
        <a:latin typeface="Verdan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tatus xmlns="0d1b852a-82e5-45fb-b21c-39c20d39240b">On</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5ED7E94F5049499DE3A03226527BD9" ma:contentTypeVersion="13" ma:contentTypeDescription="Create a new document." ma:contentTypeScope="" ma:versionID="ca105d9780d60e80b2702636e818fd50">
  <xsd:schema xmlns:xsd="http://www.w3.org/2001/XMLSchema" xmlns:xs="http://www.w3.org/2001/XMLSchema" xmlns:p="http://schemas.microsoft.com/office/2006/metadata/properties" xmlns:ns2="0d1b852a-82e5-45fb-b21c-39c20d39240b" xmlns:ns3="d6e4fe6f-d2c4-44fb-b49e-bbd54ca96fca" targetNamespace="http://schemas.microsoft.com/office/2006/metadata/properties" ma:root="true" ma:fieldsID="452d7766fc10b258b1c87f5f13316514" ns2:_="" ns3:_="">
    <xsd:import namespace="0d1b852a-82e5-45fb-b21c-39c20d39240b"/>
    <xsd:import namespace="d6e4fe6f-d2c4-44fb-b49e-bbd54ca96fca"/>
    <xsd:element name="properties">
      <xsd:complexType>
        <xsd:sequence>
          <xsd:element name="documentManagement">
            <xsd:complexType>
              <xsd:all>
                <xsd:element ref="ns2:Status"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b852a-82e5-45fb-b21c-39c20d39240b" elementFormDefault="qualified">
    <xsd:import namespace="http://schemas.microsoft.com/office/2006/documentManagement/types"/>
    <xsd:import namespace="http://schemas.microsoft.com/office/infopath/2007/PartnerControls"/>
    <xsd:element name="Status" ma:index="8" nillable="true" ma:displayName="Status" ma:default="On" ma:format="Dropdown" ma:internalName="Status">
      <xsd:simpleType>
        <xsd:restriction base="dms:Choice">
          <xsd:enumeration value="On"/>
          <xsd:enumeration value="Over"/>
          <xsd:enumeration value="Und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4fe6f-d2c4-44fb-b49e-bbd54ca96fc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E2A10-10F4-4227-9CC3-132678AE96DA}">
  <ds:schemaRefs>
    <ds:schemaRef ds:uri="http://schemas.microsoft.com/sharepoint/v3/contenttype/forms"/>
  </ds:schemaRefs>
</ds:datastoreItem>
</file>

<file path=customXml/itemProps2.xml><?xml version="1.0" encoding="utf-8"?>
<ds:datastoreItem xmlns:ds="http://schemas.openxmlformats.org/officeDocument/2006/customXml" ds:itemID="{492A4C2E-6848-4312-8D0B-E56DFFEB3589}">
  <ds:schemaRefs>
    <ds:schemaRef ds:uri="http://schemas.openxmlformats.org/officeDocument/2006/bibliography"/>
  </ds:schemaRefs>
</ds:datastoreItem>
</file>

<file path=customXml/itemProps3.xml><?xml version="1.0" encoding="utf-8"?>
<ds:datastoreItem xmlns:ds="http://schemas.openxmlformats.org/officeDocument/2006/customXml" ds:itemID="{7D46D653-0E1F-430C-A940-20EB306E52EF}">
  <ds:schemaRefs>
    <ds:schemaRef ds:uri="http://schemas.microsoft.com/office/2006/metadata/properties"/>
    <ds:schemaRef ds:uri="http://schemas.microsoft.com/office/infopath/2007/PartnerControls"/>
    <ds:schemaRef ds:uri="0d1b852a-82e5-45fb-b21c-39c20d39240b"/>
  </ds:schemaRefs>
</ds:datastoreItem>
</file>

<file path=customXml/itemProps4.xml><?xml version="1.0" encoding="utf-8"?>
<ds:datastoreItem xmlns:ds="http://schemas.openxmlformats.org/officeDocument/2006/customXml" ds:itemID="{0CC4B5EA-6C0C-4266-9DF3-30090CF9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b852a-82e5-45fb-b21c-39c20d39240b"/>
    <ds:schemaRef ds:uri="d6e4fe6f-d2c4-44fb-b49e-bbd54ca9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MM_Word_Template_Full_Column_(Not_for_Standard_Use)_2018</Template>
  <TotalTime>11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MM_Word_Template_Full_Column_(Not_for_Standard_Use)_2018</vt:lpstr>
    </vt:vector>
  </TitlesOfParts>
  <Company>PPAU</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MM_Word_Template_Full_Column_(Not_for_Standard_Use)_2018</dc:title>
  <dc:subject/>
  <dc:creator>The Editor</dc:creator>
  <cp:keywords/>
  <dc:description/>
  <cp:lastModifiedBy>Paige Frame</cp:lastModifiedBy>
  <cp:revision>11</cp:revision>
  <cp:lastPrinted>2017-04-12T02:06:00Z</cp:lastPrinted>
  <dcterms:created xsi:type="dcterms:W3CDTF">2021-04-12T18:47:00Z</dcterms:created>
  <dcterms:modified xsi:type="dcterms:W3CDTF">2021-04-12T19:13:00Z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ContentTypeId">
    <vt:lpwstr>0x010100725ED7E94F5049499DE3A03226527BD9</vt:lpwstr>
  </property>
</Properties>
</file>